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AC155" w14:textId="6DC2B000" w:rsidR="00CA379A" w:rsidRPr="00940295" w:rsidRDefault="0007425D" w:rsidP="00B81DDF">
      <w:pPr>
        <w:pStyle w:val="TitleCORE"/>
        <w:rPr>
          <w:rFonts w:cs="Arial"/>
          <w:color w:val="0033A0"/>
          <w:lang w:val="en-US"/>
        </w:rPr>
      </w:pPr>
      <w:r w:rsidRPr="00940295">
        <w:rPr>
          <w:rFonts w:cs="Arial"/>
          <w:color w:val="0033A0"/>
          <w:lang w:val="en-US"/>
        </w:rPr>
        <w:t>Project Description</w:t>
      </w:r>
      <w:r w:rsidR="00B81DDF" w:rsidRPr="00940295">
        <w:rPr>
          <w:rFonts w:cs="Arial"/>
          <w:color w:val="0033A0"/>
          <w:lang w:val="en-US"/>
        </w:rPr>
        <w:t xml:space="preserve"> FORM</w:t>
      </w:r>
      <w:r w:rsidR="0053680F" w:rsidRPr="00940295">
        <w:rPr>
          <w:rFonts w:cs="Arial"/>
          <w:color w:val="0033A0"/>
          <w:lang w:val="en-US"/>
        </w:rPr>
        <w:t xml:space="preserve"> </w:t>
      </w:r>
      <w:r w:rsidR="00257A20" w:rsidRPr="00940295">
        <w:rPr>
          <w:rFonts w:cs="Arial"/>
          <w:color w:val="0033A0"/>
          <w:lang w:val="en-US"/>
        </w:rPr>
        <w:t xml:space="preserve">– </w:t>
      </w:r>
      <w:r w:rsidR="00574731">
        <w:rPr>
          <w:rFonts w:cs="Arial"/>
          <w:color w:val="0033A0"/>
          <w:lang w:val="en-US"/>
        </w:rPr>
        <w:t>Expression of Interest</w:t>
      </w:r>
      <w:r w:rsidR="000F38CE">
        <w:rPr>
          <w:rFonts w:cs="Arial"/>
          <w:color w:val="0033A0"/>
          <w:lang w:val="en-US"/>
        </w:rPr>
        <w:t xml:space="preserve"> IPCEI-AI</w:t>
      </w:r>
    </w:p>
    <w:p w14:paraId="4459C576" w14:textId="77777777" w:rsidR="003244CA" w:rsidRDefault="003244CA" w:rsidP="003244CA">
      <w:pPr>
        <w:spacing w:after="240"/>
        <w:jc w:val="both"/>
        <w:rPr>
          <w:rFonts w:eastAsia="Times New Roman"/>
          <w:b/>
          <w:bCs/>
          <w:caps/>
          <w:color w:val="0033A0"/>
          <w:sz w:val="32"/>
          <w:szCs w:val="28"/>
          <w:lang w:val="fr-FR"/>
        </w:rPr>
      </w:pPr>
    </w:p>
    <w:p w14:paraId="2254815D" w14:textId="3A6F4301" w:rsidR="00574731" w:rsidRPr="00E04D30" w:rsidRDefault="003244CA" w:rsidP="00E04D30">
      <w:pPr>
        <w:spacing w:after="240"/>
        <w:jc w:val="both"/>
        <w:rPr>
          <w:rFonts w:eastAsia="Times New Roman"/>
          <w:b/>
          <w:bCs/>
          <w:caps/>
          <w:color w:val="0033A0"/>
          <w:sz w:val="32"/>
          <w:szCs w:val="28"/>
          <w:lang w:val="en-US"/>
        </w:rPr>
      </w:pPr>
      <w:r w:rsidRPr="00E04D30">
        <w:rPr>
          <w:rFonts w:eastAsia="Times New Roman"/>
          <w:b/>
          <w:bCs/>
          <w:caps/>
          <w:color w:val="0033A0"/>
          <w:sz w:val="32"/>
          <w:szCs w:val="28"/>
          <w:lang w:val="en-US"/>
        </w:rPr>
        <w:t xml:space="preserve">Template </w:t>
      </w:r>
      <w:r w:rsidR="00E04D30" w:rsidRPr="00E04D30">
        <w:rPr>
          <w:rFonts w:eastAsia="Times New Roman"/>
          <w:b/>
          <w:bCs/>
          <w:caps/>
          <w:color w:val="0033A0"/>
          <w:sz w:val="32"/>
          <w:szCs w:val="28"/>
          <w:lang w:val="en-US"/>
        </w:rPr>
        <w:t>to</w:t>
      </w:r>
      <w:r w:rsidR="00E04D30">
        <w:rPr>
          <w:rFonts w:eastAsia="Times New Roman"/>
          <w:b/>
          <w:bCs/>
          <w:caps/>
          <w:color w:val="0033A0"/>
          <w:sz w:val="32"/>
          <w:szCs w:val="28"/>
          <w:lang w:val="en-US"/>
        </w:rPr>
        <w:t xml:space="preserve"> send to</w:t>
      </w:r>
      <w:r w:rsidRPr="00E04D30">
        <w:rPr>
          <w:rFonts w:eastAsia="Times New Roman"/>
          <w:b/>
          <w:bCs/>
          <w:caps/>
          <w:color w:val="0033A0"/>
          <w:sz w:val="32"/>
          <w:szCs w:val="28"/>
          <w:lang w:val="en-US"/>
        </w:rPr>
        <w:t xml:space="preserve"> </w:t>
      </w:r>
      <w:bookmarkStart w:id="0" w:name="_Hlk229461925"/>
      <w:r w:rsidRPr="00E04D30">
        <w:rPr>
          <w:rFonts w:eastAsia="Times New Roman"/>
          <w:b/>
          <w:bCs/>
          <w:caps/>
          <w:color w:val="0033A0"/>
          <w:sz w:val="32"/>
          <w:szCs w:val="28"/>
        </w:rPr>
        <w:fldChar w:fldCharType="begin"/>
      </w:r>
      <w:r w:rsidRPr="00E04D30">
        <w:rPr>
          <w:rFonts w:eastAsia="Times New Roman"/>
          <w:b/>
          <w:bCs/>
          <w:caps/>
          <w:color w:val="0033A0"/>
          <w:sz w:val="32"/>
          <w:szCs w:val="28"/>
          <w:lang w:val="en-US"/>
        </w:rPr>
        <w:instrText>HYPERLINK "mailto:IPCEI-AI@eco.etat.lu"</w:instrText>
      </w:r>
      <w:r w:rsidRPr="003244CA">
        <w:rPr>
          <w:rFonts w:eastAsia="Times New Roman"/>
        </w:rPr>
      </w:r>
      <w:r w:rsidRPr="00E04D30">
        <w:rPr>
          <w:rFonts w:eastAsia="Times New Roman"/>
          <w:b/>
          <w:bCs/>
          <w:caps/>
          <w:color w:val="0033A0"/>
          <w:sz w:val="32"/>
          <w:szCs w:val="28"/>
        </w:rPr>
        <w:fldChar w:fldCharType="separate"/>
      </w:r>
      <w:r w:rsidRPr="00E04D30">
        <w:rPr>
          <w:rStyle w:val="Hyperlink"/>
          <w:rFonts w:eastAsia="Times New Roman"/>
          <w:b/>
          <w:bCs/>
          <w:caps/>
          <w:sz w:val="32"/>
          <w:szCs w:val="28"/>
          <w:lang w:val="en-US"/>
        </w:rPr>
        <w:t>IPCEI-AI@eco.etat.lu</w:t>
      </w:r>
      <w:r w:rsidRPr="00E04D30">
        <w:rPr>
          <w:rFonts w:eastAsia="Times New Roman"/>
          <w:b/>
          <w:bCs/>
          <w:caps/>
          <w:color w:val="0033A0"/>
          <w:sz w:val="32"/>
          <w:szCs w:val="28"/>
          <w:lang w:val="en-US"/>
        </w:rPr>
        <w:fldChar w:fldCharType="end"/>
      </w:r>
      <w:bookmarkEnd w:id="0"/>
    </w:p>
    <w:p w14:paraId="14932D75" w14:textId="77777777" w:rsidR="003244CA" w:rsidRPr="00E04D30" w:rsidRDefault="003244CA" w:rsidP="00574731">
      <w:pPr>
        <w:pStyle w:val="ListParagraph"/>
        <w:spacing w:after="240"/>
        <w:ind w:left="360"/>
        <w:jc w:val="both"/>
        <w:rPr>
          <w:rFonts w:eastAsia="Times New Roman"/>
          <w:b/>
          <w:bCs/>
          <w:caps/>
          <w:color w:val="0033A0"/>
          <w:sz w:val="32"/>
          <w:szCs w:val="28"/>
          <w:lang w:val="en-US"/>
        </w:rPr>
      </w:pPr>
    </w:p>
    <w:p w14:paraId="1EF39CA9" w14:textId="5CE08285" w:rsidR="00574731" w:rsidRPr="00940295" w:rsidRDefault="00574731" w:rsidP="00574731">
      <w:pPr>
        <w:pStyle w:val="ListParagraph"/>
        <w:numPr>
          <w:ilvl w:val="0"/>
          <w:numId w:val="5"/>
        </w:numPr>
        <w:spacing w:after="240"/>
        <w:jc w:val="both"/>
        <w:rPr>
          <w:rFonts w:eastAsia="Times New Roman"/>
          <w:b/>
          <w:bCs/>
          <w:caps/>
          <w:color w:val="0033A0"/>
          <w:sz w:val="32"/>
          <w:szCs w:val="28"/>
          <w:lang w:val="en-US"/>
        </w:rPr>
      </w:pPr>
      <w:r>
        <w:rPr>
          <w:rFonts w:eastAsia="Times New Roman"/>
          <w:b/>
          <w:bCs/>
          <w:caps/>
          <w:color w:val="0033A0"/>
          <w:sz w:val="32"/>
          <w:szCs w:val="28"/>
          <w:lang w:val="en-US"/>
        </w:rPr>
        <w:t>Applicant Information</w:t>
      </w:r>
    </w:p>
    <w:p w14:paraId="02CDCB00" w14:textId="4C064278" w:rsidR="00574731" w:rsidRPr="00940295" w:rsidRDefault="00574731" w:rsidP="00574731">
      <w:pPr>
        <w:rPr>
          <w:rFonts w:eastAsia="Times New Roman"/>
          <w:b/>
          <w:bCs/>
          <w:caps/>
          <w:color w:val="0033A0"/>
          <w:sz w:val="26"/>
          <w:szCs w:val="26"/>
          <w:lang w:val="en-US"/>
        </w:rPr>
      </w:pPr>
      <w:r>
        <w:rPr>
          <w:rFonts w:eastAsia="Times New Roman"/>
          <w:b/>
          <w:bCs/>
          <w:caps/>
          <w:color w:val="0033A0"/>
          <w:sz w:val="26"/>
          <w:szCs w:val="26"/>
          <w:lang w:val="en-US"/>
        </w:rPr>
        <w:t>Legal name of the organization</w:t>
      </w:r>
    </w:p>
    <w:p w14:paraId="2BF17D0B" w14:textId="77777777" w:rsidR="00574731" w:rsidRPr="00940295" w:rsidRDefault="00574731" w:rsidP="00574731">
      <w:pPr>
        <w:rPr>
          <w:sz w:val="22"/>
          <w:szCs w:val="22"/>
          <w:lang w:val="en-US"/>
        </w:rPr>
      </w:pPr>
      <w:r w:rsidRPr="00940295">
        <w:rPr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Pr="00940295">
        <w:rPr>
          <w:sz w:val="22"/>
          <w:szCs w:val="22"/>
          <w:lang w:val="en-US"/>
        </w:rPr>
        <w:instrText xml:space="preserve"> FORMTEXT </w:instrText>
      </w:r>
      <w:r w:rsidRPr="00940295">
        <w:rPr>
          <w:sz w:val="22"/>
          <w:szCs w:val="22"/>
          <w:lang w:val="en-US"/>
        </w:rPr>
      </w:r>
      <w:r w:rsidRPr="00940295">
        <w:rPr>
          <w:sz w:val="22"/>
          <w:szCs w:val="22"/>
          <w:lang w:val="en-US"/>
        </w:rPr>
        <w:fldChar w:fldCharType="separate"/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fldChar w:fldCharType="end"/>
      </w:r>
    </w:p>
    <w:p w14:paraId="6A56D1C2" w14:textId="77777777" w:rsidR="00574731" w:rsidRPr="00940295" w:rsidRDefault="00574731" w:rsidP="00574731">
      <w:pPr>
        <w:rPr>
          <w:sz w:val="22"/>
          <w:szCs w:val="22"/>
          <w:lang w:val="en-US"/>
        </w:rPr>
      </w:pPr>
    </w:p>
    <w:p w14:paraId="1FB9EA40" w14:textId="5A514032" w:rsidR="00574731" w:rsidRPr="00940295" w:rsidRDefault="00574731" w:rsidP="00574731">
      <w:pPr>
        <w:pStyle w:val="TitleCORE"/>
        <w:spacing w:before="0" w:after="0"/>
        <w:jc w:val="both"/>
        <w:rPr>
          <w:rFonts w:cs="Arial"/>
          <w:color w:val="0033A0"/>
          <w:sz w:val="22"/>
          <w:szCs w:val="22"/>
          <w:lang w:val="en-US"/>
        </w:rPr>
      </w:pPr>
      <w:r>
        <w:rPr>
          <w:rFonts w:cs="Arial"/>
          <w:color w:val="0033A0"/>
          <w:sz w:val="26"/>
          <w:szCs w:val="26"/>
          <w:lang w:val="en-US"/>
        </w:rPr>
        <w:t>Contact person</w:t>
      </w:r>
    </w:p>
    <w:p w14:paraId="3A5C6CDF" w14:textId="77777777" w:rsidR="00574731" w:rsidRPr="00940295" w:rsidRDefault="00574731" w:rsidP="00574731">
      <w:pPr>
        <w:rPr>
          <w:sz w:val="22"/>
          <w:szCs w:val="22"/>
          <w:lang w:val="en-US"/>
        </w:rPr>
      </w:pPr>
      <w:r w:rsidRPr="00940295">
        <w:rPr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Pr="00940295">
        <w:rPr>
          <w:sz w:val="22"/>
          <w:szCs w:val="22"/>
          <w:lang w:val="en-US"/>
        </w:rPr>
        <w:instrText xml:space="preserve"> FORMTEXT </w:instrText>
      </w:r>
      <w:r w:rsidRPr="00940295">
        <w:rPr>
          <w:sz w:val="22"/>
          <w:szCs w:val="22"/>
          <w:lang w:val="en-US"/>
        </w:rPr>
      </w:r>
      <w:r w:rsidRPr="00940295">
        <w:rPr>
          <w:sz w:val="22"/>
          <w:szCs w:val="22"/>
          <w:lang w:val="en-US"/>
        </w:rPr>
        <w:fldChar w:fldCharType="separate"/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fldChar w:fldCharType="end"/>
      </w:r>
    </w:p>
    <w:p w14:paraId="06C975C4" w14:textId="77777777" w:rsidR="00574731" w:rsidRPr="00940295" w:rsidRDefault="00574731" w:rsidP="00574731">
      <w:pPr>
        <w:rPr>
          <w:sz w:val="22"/>
          <w:szCs w:val="22"/>
          <w:lang w:val="en-US"/>
        </w:rPr>
      </w:pPr>
    </w:p>
    <w:p w14:paraId="79B79001" w14:textId="49671A31" w:rsidR="00574731" w:rsidRPr="00940295" w:rsidRDefault="00574731" w:rsidP="00574731">
      <w:pPr>
        <w:pStyle w:val="TitleCORE"/>
        <w:spacing w:before="0" w:after="0"/>
        <w:jc w:val="both"/>
        <w:rPr>
          <w:rFonts w:cs="Arial"/>
          <w:color w:val="0033A0"/>
          <w:sz w:val="22"/>
          <w:szCs w:val="22"/>
          <w:lang w:val="en-US"/>
        </w:rPr>
      </w:pPr>
      <w:r>
        <w:rPr>
          <w:rFonts w:cs="Arial"/>
          <w:color w:val="0033A0"/>
          <w:sz w:val="26"/>
          <w:szCs w:val="26"/>
          <w:lang w:val="en-US"/>
        </w:rPr>
        <w:t>Short description of the organization</w:t>
      </w:r>
      <w:r w:rsidRPr="00940295">
        <w:rPr>
          <w:rFonts w:cs="Arial"/>
          <w:color w:val="0033A0"/>
          <w:sz w:val="22"/>
          <w:szCs w:val="22"/>
          <w:lang w:val="en-US"/>
        </w:rPr>
        <w:t xml:space="preserve"> (max </w:t>
      </w:r>
      <w:r>
        <w:rPr>
          <w:rFonts w:cs="Arial"/>
          <w:color w:val="0033A0"/>
          <w:sz w:val="22"/>
          <w:szCs w:val="22"/>
          <w:lang w:val="en-US"/>
        </w:rPr>
        <w:t>3-4 lines</w:t>
      </w:r>
      <w:r w:rsidRPr="00940295">
        <w:rPr>
          <w:rFonts w:cs="Arial"/>
          <w:color w:val="0033A0"/>
          <w:sz w:val="22"/>
          <w:szCs w:val="22"/>
          <w:lang w:val="en-US"/>
        </w:rPr>
        <w:t>)</w:t>
      </w:r>
    </w:p>
    <w:p w14:paraId="121C7239" w14:textId="77777777" w:rsidR="00574731" w:rsidRPr="00940295" w:rsidRDefault="00574731" w:rsidP="00574731">
      <w:pPr>
        <w:rPr>
          <w:sz w:val="22"/>
          <w:szCs w:val="22"/>
          <w:lang w:val="en-US"/>
        </w:rPr>
      </w:pPr>
      <w:r w:rsidRPr="00940295">
        <w:rPr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Pr="00940295">
        <w:rPr>
          <w:sz w:val="22"/>
          <w:szCs w:val="22"/>
          <w:lang w:val="en-US"/>
        </w:rPr>
        <w:instrText xml:space="preserve"> FORMTEXT </w:instrText>
      </w:r>
      <w:r w:rsidRPr="00940295">
        <w:rPr>
          <w:sz w:val="22"/>
          <w:szCs w:val="22"/>
          <w:lang w:val="en-US"/>
        </w:rPr>
      </w:r>
      <w:r w:rsidRPr="00940295">
        <w:rPr>
          <w:sz w:val="22"/>
          <w:szCs w:val="22"/>
          <w:lang w:val="en-US"/>
        </w:rPr>
        <w:fldChar w:fldCharType="separate"/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fldChar w:fldCharType="end"/>
      </w:r>
    </w:p>
    <w:p w14:paraId="6856B1EC" w14:textId="77777777" w:rsidR="00574731" w:rsidRPr="00940295" w:rsidRDefault="00574731" w:rsidP="00574731">
      <w:pPr>
        <w:rPr>
          <w:sz w:val="22"/>
          <w:szCs w:val="22"/>
          <w:lang w:val="en-US"/>
        </w:rPr>
      </w:pPr>
    </w:p>
    <w:p w14:paraId="4E8359BF" w14:textId="77777777" w:rsidR="00574731" w:rsidRDefault="00574731" w:rsidP="00574731">
      <w:pPr>
        <w:pStyle w:val="ListParagraph"/>
        <w:spacing w:after="240"/>
        <w:ind w:left="360"/>
        <w:jc w:val="both"/>
        <w:rPr>
          <w:rFonts w:eastAsia="Times New Roman"/>
          <w:b/>
          <w:bCs/>
          <w:caps/>
          <w:color w:val="0033A0"/>
          <w:sz w:val="32"/>
          <w:szCs w:val="28"/>
          <w:lang w:val="en-US"/>
        </w:rPr>
      </w:pPr>
    </w:p>
    <w:p w14:paraId="165F8840" w14:textId="6F0D2BE5" w:rsidR="00A11BCF" w:rsidRPr="00940295" w:rsidRDefault="00CF13FF" w:rsidP="00A11BCF">
      <w:pPr>
        <w:pStyle w:val="ListParagraph"/>
        <w:numPr>
          <w:ilvl w:val="0"/>
          <w:numId w:val="5"/>
        </w:numPr>
        <w:spacing w:after="240"/>
        <w:jc w:val="both"/>
        <w:rPr>
          <w:rFonts w:eastAsia="Times New Roman"/>
          <w:b/>
          <w:bCs/>
          <w:caps/>
          <w:color w:val="0033A0"/>
          <w:sz w:val="32"/>
          <w:szCs w:val="28"/>
          <w:lang w:val="en-US"/>
        </w:rPr>
      </w:pPr>
      <w:r>
        <w:rPr>
          <w:rFonts w:eastAsia="Times New Roman"/>
          <w:b/>
          <w:bCs/>
          <w:caps/>
          <w:color w:val="0033A0"/>
          <w:sz w:val="32"/>
          <w:szCs w:val="28"/>
          <w:lang w:val="en-US"/>
        </w:rPr>
        <w:t xml:space="preserve">Indicative </w:t>
      </w:r>
      <w:r w:rsidR="00574731">
        <w:rPr>
          <w:rFonts w:eastAsia="Times New Roman"/>
          <w:b/>
          <w:bCs/>
          <w:caps/>
          <w:color w:val="0033A0"/>
          <w:sz w:val="32"/>
          <w:szCs w:val="28"/>
          <w:lang w:val="en-US"/>
        </w:rPr>
        <w:t>Project Summary</w:t>
      </w:r>
    </w:p>
    <w:p w14:paraId="33AC760D" w14:textId="3BF9CB6C" w:rsidR="00257A20" w:rsidRPr="00940295" w:rsidRDefault="006E3BDA">
      <w:pPr>
        <w:rPr>
          <w:rFonts w:eastAsia="Times New Roman"/>
          <w:b/>
          <w:bCs/>
          <w:caps/>
          <w:color w:val="0033A0"/>
          <w:sz w:val="26"/>
          <w:szCs w:val="26"/>
          <w:lang w:val="en-US"/>
        </w:rPr>
      </w:pPr>
      <w:bookmarkStart w:id="1" w:name="_Hlk228428291"/>
      <w:r w:rsidRPr="00940295">
        <w:rPr>
          <w:rFonts w:eastAsia="Times New Roman"/>
          <w:b/>
          <w:bCs/>
          <w:caps/>
          <w:color w:val="0033A0"/>
          <w:sz w:val="26"/>
          <w:szCs w:val="26"/>
          <w:lang w:val="en-US"/>
        </w:rPr>
        <w:t>PRO</w:t>
      </w:r>
      <w:r w:rsidR="00CF13FF">
        <w:rPr>
          <w:rFonts w:eastAsia="Times New Roman"/>
          <w:b/>
          <w:bCs/>
          <w:caps/>
          <w:color w:val="0033A0"/>
          <w:sz w:val="26"/>
          <w:szCs w:val="26"/>
          <w:lang w:val="en-US"/>
        </w:rPr>
        <w:t xml:space="preserve">vide a concise description of the project, including </w:t>
      </w:r>
      <w:r w:rsidR="004573BC">
        <w:rPr>
          <w:rFonts w:eastAsia="Times New Roman"/>
          <w:b/>
          <w:bCs/>
          <w:caps/>
          <w:color w:val="0033A0"/>
          <w:sz w:val="26"/>
          <w:szCs w:val="26"/>
          <w:lang w:val="en-US"/>
        </w:rPr>
        <w:t xml:space="preserve">addressed challenge, </w:t>
      </w:r>
      <w:r w:rsidR="00CF13FF">
        <w:rPr>
          <w:rFonts w:eastAsia="Times New Roman"/>
          <w:b/>
          <w:bCs/>
          <w:caps/>
          <w:color w:val="0033A0"/>
          <w:sz w:val="26"/>
          <w:szCs w:val="26"/>
          <w:lang w:val="en-US"/>
        </w:rPr>
        <w:t>main objective</w:t>
      </w:r>
      <w:r w:rsidR="000B7B25">
        <w:rPr>
          <w:rFonts w:eastAsia="Times New Roman"/>
          <w:b/>
          <w:bCs/>
          <w:caps/>
          <w:color w:val="0033A0"/>
          <w:sz w:val="26"/>
          <w:szCs w:val="26"/>
          <w:lang w:val="en-US"/>
        </w:rPr>
        <w:t xml:space="preserve"> </w:t>
      </w:r>
      <w:r w:rsidR="00CF13FF">
        <w:rPr>
          <w:rFonts w:eastAsia="Times New Roman"/>
          <w:b/>
          <w:bCs/>
          <w:caps/>
          <w:color w:val="0033A0"/>
          <w:sz w:val="26"/>
          <w:szCs w:val="26"/>
          <w:lang w:val="en-US"/>
        </w:rPr>
        <w:t>and key expected results (max 1500 Chara</w:t>
      </w:r>
      <w:r w:rsidR="007D238F">
        <w:rPr>
          <w:rFonts w:eastAsia="Times New Roman"/>
          <w:b/>
          <w:bCs/>
          <w:caps/>
          <w:color w:val="0033A0"/>
          <w:sz w:val="26"/>
          <w:szCs w:val="26"/>
          <w:lang w:val="en-US"/>
        </w:rPr>
        <w:t>c</w:t>
      </w:r>
      <w:r w:rsidR="00CF13FF">
        <w:rPr>
          <w:rFonts w:eastAsia="Times New Roman"/>
          <w:b/>
          <w:bCs/>
          <w:caps/>
          <w:color w:val="0033A0"/>
          <w:sz w:val="26"/>
          <w:szCs w:val="26"/>
          <w:lang w:val="en-US"/>
        </w:rPr>
        <w:t>ters)</w:t>
      </w:r>
    </w:p>
    <w:p w14:paraId="7A399EF2" w14:textId="77777777" w:rsidR="006E3BDA" w:rsidRPr="00940295" w:rsidRDefault="006E3BDA">
      <w:pPr>
        <w:rPr>
          <w:sz w:val="22"/>
          <w:szCs w:val="22"/>
          <w:lang w:val="en-US"/>
        </w:rPr>
      </w:pPr>
      <w:r w:rsidRPr="00940295">
        <w:rPr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Pr="00940295">
        <w:rPr>
          <w:sz w:val="22"/>
          <w:szCs w:val="22"/>
          <w:lang w:val="en-US"/>
        </w:rPr>
        <w:instrText xml:space="preserve"> FORMTEXT </w:instrText>
      </w:r>
      <w:r w:rsidRPr="00940295">
        <w:rPr>
          <w:sz w:val="22"/>
          <w:szCs w:val="22"/>
          <w:lang w:val="en-US"/>
        </w:rPr>
      </w:r>
      <w:r w:rsidRPr="00940295">
        <w:rPr>
          <w:sz w:val="22"/>
          <w:szCs w:val="22"/>
          <w:lang w:val="en-US"/>
        </w:rPr>
        <w:fldChar w:fldCharType="separate"/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fldChar w:fldCharType="end"/>
      </w:r>
    </w:p>
    <w:p w14:paraId="0F939C08" w14:textId="77777777" w:rsidR="006E3BDA" w:rsidRPr="00940295" w:rsidRDefault="006E3BDA">
      <w:pPr>
        <w:rPr>
          <w:sz w:val="22"/>
          <w:szCs w:val="22"/>
          <w:lang w:val="en-US"/>
        </w:rPr>
      </w:pPr>
    </w:p>
    <w:p w14:paraId="5C0E8384" w14:textId="4072D37E" w:rsidR="00464CEB" w:rsidRPr="00940295" w:rsidRDefault="00CF13FF" w:rsidP="00BC7492">
      <w:pPr>
        <w:pStyle w:val="TitleCORE"/>
        <w:spacing w:before="0" w:after="0"/>
        <w:jc w:val="both"/>
        <w:rPr>
          <w:rFonts w:cs="Arial"/>
          <w:color w:val="0033A0"/>
          <w:sz w:val="22"/>
          <w:szCs w:val="22"/>
          <w:lang w:val="en-US"/>
        </w:rPr>
      </w:pPr>
      <w:r>
        <w:rPr>
          <w:rFonts w:cs="Arial"/>
          <w:color w:val="0033A0"/>
          <w:sz w:val="26"/>
          <w:szCs w:val="26"/>
          <w:lang w:val="en-US"/>
        </w:rPr>
        <w:t>Indicative duration (start-end</w:t>
      </w:r>
      <w:r w:rsidR="00464CEB" w:rsidRPr="00940295">
        <w:rPr>
          <w:rFonts w:cs="Arial"/>
          <w:color w:val="0033A0"/>
          <w:sz w:val="22"/>
          <w:szCs w:val="22"/>
          <w:lang w:val="en-US"/>
        </w:rPr>
        <w:t>)</w:t>
      </w:r>
    </w:p>
    <w:p w14:paraId="0FC076DC" w14:textId="77777777" w:rsidR="00F41FDF" w:rsidRPr="00940295" w:rsidRDefault="00F41FDF" w:rsidP="00F41FDF">
      <w:pPr>
        <w:rPr>
          <w:sz w:val="22"/>
          <w:szCs w:val="22"/>
          <w:lang w:val="en-US"/>
        </w:rPr>
      </w:pPr>
      <w:r w:rsidRPr="00940295">
        <w:rPr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Pr="00940295">
        <w:rPr>
          <w:sz w:val="22"/>
          <w:szCs w:val="22"/>
          <w:lang w:val="en-US"/>
        </w:rPr>
        <w:instrText xml:space="preserve"> FORMTEXT </w:instrText>
      </w:r>
      <w:r w:rsidRPr="00940295">
        <w:rPr>
          <w:sz w:val="22"/>
          <w:szCs w:val="22"/>
          <w:lang w:val="en-US"/>
        </w:rPr>
      </w:r>
      <w:r w:rsidRPr="00940295">
        <w:rPr>
          <w:sz w:val="22"/>
          <w:szCs w:val="22"/>
          <w:lang w:val="en-US"/>
        </w:rPr>
        <w:fldChar w:fldCharType="separate"/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fldChar w:fldCharType="end"/>
      </w:r>
    </w:p>
    <w:p w14:paraId="659C9396" w14:textId="77777777" w:rsidR="00F41FDF" w:rsidRPr="00940295" w:rsidRDefault="00F41FDF" w:rsidP="00F41FDF">
      <w:pPr>
        <w:rPr>
          <w:sz w:val="22"/>
          <w:szCs w:val="22"/>
          <w:lang w:val="en-US"/>
        </w:rPr>
      </w:pPr>
    </w:p>
    <w:p w14:paraId="2CD5AAF6" w14:textId="019A6243" w:rsidR="00CA379A" w:rsidRPr="00940295" w:rsidRDefault="00CF13FF" w:rsidP="00BC7492">
      <w:pPr>
        <w:pStyle w:val="TitleCORE"/>
        <w:spacing w:before="0" w:after="0"/>
        <w:jc w:val="both"/>
        <w:rPr>
          <w:rFonts w:cs="Arial"/>
          <w:color w:val="0033A0"/>
          <w:sz w:val="22"/>
          <w:szCs w:val="22"/>
          <w:lang w:val="en-US"/>
        </w:rPr>
      </w:pPr>
      <w:r>
        <w:rPr>
          <w:rFonts w:cs="Arial"/>
          <w:color w:val="0033A0"/>
          <w:sz w:val="26"/>
          <w:szCs w:val="26"/>
          <w:lang w:val="en-US"/>
        </w:rPr>
        <w:t>estimated total budget</w:t>
      </w:r>
    </w:p>
    <w:p w14:paraId="6530362B" w14:textId="77777777" w:rsidR="00F41FDF" w:rsidRPr="00940295" w:rsidRDefault="00F41FDF" w:rsidP="00F41FDF">
      <w:pPr>
        <w:rPr>
          <w:sz w:val="22"/>
          <w:szCs w:val="22"/>
          <w:lang w:val="en-US"/>
        </w:rPr>
      </w:pPr>
      <w:r w:rsidRPr="00940295">
        <w:rPr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Pr="00940295">
        <w:rPr>
          <w:sz w:val="22"/>
          <w:szCs w:val="22"/>
          <w:lang w:val="en-US"/>
        </w:rPr>
        <w:instrText xml:space="preserve"> FORMTEXT </w:instrText>
      </w:r>
      <w:r w:rsidRPr="00940295">
        <w:rPr>
          <w:sz w:val="22"/>
          <w:szCs w:val="22"/>
          <w:lang w:val="en-US"/>
        </w:rPr>
      </w:r>
      <w:r w:rsidRPr="00940295">
        <w:rPr>
          <w:sz w:val="22"/>
          <w:szCs w:val="22"/>
          <w:lang w:val="en-US"/>
        </w:rPr>
        <w:fldChar w:fldCharType="separate"/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fldChar w:fldCharType="end"/>
      </w:r>
    </w:p>
    <w:p w14:paraId="059AEF29" w14:textId="77777777" w:rsidR="00F41FDF" w:rsidRPr="00940295" w:rsidRDefault="00F41FDF" w:rsidP="00F41FDF">
      <w:pPr>
        <w:rPr>
          <w:sz w:val="22"/>
          <w:szCs w:val="22"/>
          <w:lang w:val="en-US"/>
        </w:rPr>
      </w:pPr>
    </w:p>
    <w:p w14:paraId="47920B21" w14:textId="4883285D" w:rsidR="00D41347" w:rsidRPr="00940295" w:rsidRDefault="0040319A" w:rsidP="00BC7492">
      <w:pPr>
        <w:pStyle w:val="TitleCORE"/>
        <w:spacing w:before="0" w:after="0"/>
        <w:jc w:val="both"/>
        <w:rPr>
          <w:rFonts w:cs="Arial"/>
          <w:color w:val="0033A0"/>
          <w:sz w:val="22"/>
          <w:szCs w:val="22"/>
          <w:lang w:val="en-US"/>
        </w:rPr>
      </w:pPr>
      <w:r>
        <w:rPr>
          <w:rFonts w:cs="Arial"/>
          <w:color w:val="0033A0"/>
          <w:sz w:val="26"/>
          <w:szCs w:val="26"/>
          <w:lang w:val="en-US"/>
        </w:rPr>
        <w:t>Starting and target</w:t>
      </w:r>
      <w:r w:rsidR="004573BC">
        <w:rPr>
          <w:rFonts w:cs="Arial"/>
          <w:color w:val="0033A0"/>
          <w:sz w:val="26"/>
          <w:szCs w:val="26"/>
          <w:lang w:val="en-US"/>
        </w:rPr>
        <w:t>ed</w:t>
      </w:r>
      <w:r>
        <w:rPr>
          <w:rFonts w:cs="Arial"/>
          <w:color w:val="0033A0"/>
          <w:sz w:val="26"/>
          <w:szCs w:val="26"/>
          <w:lang w:val="en-US"/>
        </w:rPr>
        <w:t xml:space="preserve"> </w:t>
      </w:r>
      <w:r w:rsidR="009432AD">
        <w:rPr>
          <w:rFonts w:cs="Arial"/>
          <w:color w:val="0033A0"/>
          <w:sz w:val="26"/>
          <w:szCs w:val="26"/>
          <w:lang w:val="en-US"/>
        </w:rPr>
        <w:t xml:space="preserve">TECHNOLOGY READINESS LEVELS (TRL) </w:t>
      </w:r>
    </w:p>
    <w:bookmarkEnd w:id="1"/>
    <w:p w14:paraId="611A4A57" w14:textId="77777777" w:rsidR="00F41FDF" w:rsidRPr="00940295" w:rsidRDefault="00F41FDF" w:rsidP="00F41FDF">
      <w:pPr>
        <w:rPr>
          <w:sz w:val="22"/>
          <w:szCs w:val="22"/>
          <w:lang w:val="en-US"/>
        </w:rPr>
      </w:pPr>
      <w:r w:rsidRPr="00940295">
        <w:rPr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Pr="00940295">
        <w:rPr>
          <w:sz w:val="22"/>
          <w:szCs w:val="22"/>
          <w:lang w:val="en-US"/>
        </w:rPr>
        <w:instrText xml:space="preserve"> FORMTEXT </w:instrText>
      </w:r>
      <w:r w:rsidRPr="00940295">
        <w:rPr>
          <w:sz w:val="22"/>
          <w:szCs w:val="22"/>
          <w:lang w:val="en-US"/>
        </w:rPr>
      </w:r>
      <w:r w:rsidRPr="00940295">
        <w:rPr>
          <w:sz w:val="22"/>
          <w:szCs w:val="22"/>
          <w:lang w:val="en-US"/>
        </w:rPr>
        <w:fldChar w:fldCharType="separate"/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fldChar w:fldCharType="end"/>
      </w:r>
    </w:p>
    <w:p w14:paraId="338D2CE7" w14:textId="77777777" w:rsidR="00F41FDF" w:rsidRPr="00940295" w:rsidRDefault="00F41FDF" w:rsidP="00F41FDF">
      <w:pPr>
        <w:rPr>
          <w:sz w:val="22"/>
          <w:szCs w:val="22"/>
          <w:lang w:val="en-US"/>
        </w:rPr>
      </w:pPr>
    </w:p>
    <w:p w14:paraId="373099F2" w14:textId="77777777" w:rsidR="00BC7492" w:rsidRPr="00940295" w:rsidRDefault="00BC7492" w:rsidP="00BC7492">
      <w:pPr>
        <w:jc w:val="both"/>
        <w:rPr>
          <w:sz w:val="22"/>
          <w:szCs w:val="22"/>
          <w:lang w:val="en-US"/>
        </w:rPr>
      </w:pPr>
    </w:p>
    <w:p w14:paraId="12C7AD81" w14:textId="439AB4A4" w:rsidR="0014561C" w:rsidRPr="00940295" w:rsidRDefault="0014561C" w:rsidP="0014561C">
      <w:pPr>
        <w:pStyle w:val="ListParagraph"/>
        <w:numPr>
          <w:ilvl w:val="0"/>
          <w:numId w:val="5"/>
        </w:numPr>
        <w:spacing w:after="240"/>
        <w:jc w:val="both"/>
        <w:rPr>
          <w:rFonts w:eastAsia="Times New Roman"/>
          <w:b/>
          <w:bCs/>
          <w:caps/>
          <w:color w:val="0033A0"/>
          <w:sz w:val="32"/>
          <w:szCs w:val="28"/>
          <w:lang w:val="en-US"/>
        </w:rPr>
      </w:pPr>
      <w:r w:rsidRPr="00940295">
        <w:rPr>
          <w:rFonts w:eastAsia="Times New Roman"/>
          <w:b/>
          <w:bCs/>
          <w:caps/>
          <w:color w:val="0033A0"/>
          <w:sz w:val="32"/>
          <w:szCs w:val="28"/>
          <w:lang w:val="en-US"/>
        </w:rPr>
        <w:t>Intended research</w:t>
      </w:r>
      <w:r w:rsidR="00A125C1">
        <w:rPr>
          <w:rFonts w:eastAsia="Times New Roman"/>
          <w:b/>
          <w:bCs/>
          <w:caps/>
          <w:color w:val="0033A0"/>
          <w:sz w:val="32"/>
          <w:szCs w:val="28"/>
          <w:lang w:val="en-US"/>
        </w:rPr>
        <w:t>/innovation</w:t>
      </w:r>
      <w:r w:rsidR="0040319A">
        <w:rPr>
          <w:rFonts w:eastAsia="Times New Roman"/>
          <w:b/>
          <w:bCs/>
          <w:caps/>
          <w:color w:val="0033A0"/>
          <w:sz w:val="32"/>
          <w:szCs w:val="28"/>
          <w:lang w:val="en-US"/>
        </w:rPr>
        <w:t xml:space="preserve"> </w:t>
      </w:r>
      <w:r w:rsidR="0040319A" w:rsidRPr="007D238F">
        <w:rPr>
          <w:rFonts w:cs="Arial"/>
          <w:b/>
          <w:bCs/>
          <w:color w:val="0033A0"/>
          <w:sz w:val="28"/>
          <w:szCs w:val="28"/>
          <w:lang w:val="en-US"/>
        </w:rPr>
        <w:t>(</w:t>
      </w:r>
      <w:r w:rsidR="007D238F">
        <w:rPr>
          <w:rFonts w:cs="Arial"/>
          <w:b/>
          <w:bCs/>
          <w:color w:val="0033A0"/>
          <w:sz w:val="28"/>
          <w:szCs w:val="28"/>
          <w:lang w:val="en-US"/>
        </w:rPr>
        <w:t>MAX</w:t>
      </w:r>
      <w:r w:rsidR="0040319A" w:rsidRPr="007D238F">
        <w:rPr>
          <w:rFonts w:cs="Arial"/>
          <w:b/>
          <w:bCs/>
          <w:color w:val="0033A0"/>
          <w:sz w:val="28"/>
          <w:szCs w:val="28"/>
          <w:lang w:val="en-US"/>
        </w:rPr>
        <w:t xml:space="preserve"> 2500 </w:t>
      </w:r>
      <w:r w:rsidR="007D238F">
        <w:rPr>
          <w:rFonts w:cs="Arial"/>
          <w:b/>
          <w:bCs/>
          <w:color w:val="0033A0"/>
          <w:sz w:val="28"/>
          <w:szCs w:val="28"/>
          <w:lang w:val="en-US"/>
        </w:rPr>
        <w:t>CHARACTERS</w:t>
      </w:r>
      <w:r w:rsidR="0040319A" w:rsidRPr="007D238F">
        <w:rPr>
          <w:rFonts w:cs="Arial"/>
          <w:b/>
          <w:bCs/>
          <w:color w:val="0033A0"/>
          <w:sz w:val="28"/>
          <w:szCs w:val="28"/>
          <w:lang w:val="en-US"/>
        </w:rPr>
        <w:t>)</w:t>
      </w:r>
    </w:p>
    <w:p w14:paraId="7A136589" w14:textId="52061717" w:rsidR="0056479F" w:rsidRPr="00940295" w:rsidRDefault="0056479F" w:rsidP="00BC7492">
      <w:pPr>
        <w:pStyle w:val="TitleCORE"/>
        <w:spacing w:before="0" w:after="0"/>
        <w:jc w:val="both"/>
        <w:rPr>
          <w:rFonts w:cs="Arial"/>
          <w:color w:val="0033A0"/>
          <w:sz w:val="22"/>
          <w:szCs w:val="22"/>
          <w:lang w:val="en-US"/>
        </w:rPr>
      </w:pPr>
      <w:r w:rsidRPr="00940295">
        <w:rPr>
          <w:rFonts w:cs="Arial"/>
          <w:color w:val="0033A0"/>
          <w:sz w:val="26"/>
          <w:szCs w:val="26"/>
          <w:lang w:val="en-US"/>
        </w:rPr>
        <w:t xml:space="preserve">What </w:t>
      </w:r>
      <w:proofErr w:type="gramStart"/>
      <w:r w:rsidRPr="00940295">
        <w:rPr>
          <w:rFonts w:cs="Arial"/>
          <w:color w:val="0033A0"/>
          <w:sz w:val="26"/>
          <w:szCs w:val="26"/>
          <w:lang w:val="en-US"/>
        </w:rPr>
        <w:t>are</w:t>
      </w:r>
      <w:proofErr w:type="gramEnd"/>
      <w:r w:rsidRPr="00940295">
        <w:rPr>
          <w:rFonts w:cs="Arial"/>
          <w:color w:val="0033A0"/>
          <w:sz w:val="26"/>
          <w:szCs w:val="26"/>
          <w:lang w:val="en-US"/>
        </w:rPr>
        <w:t xml:space="preserve"> the intended Research</w:t>
      </w:r>
      <w:r w:rsidR="00540BF2">
        <w:rPr>
          <w:rFonts w:cs="Arial"/>
          <w:color w:val="0033A0"/>
          <w:sz w:val="26"/>
          <w:szCs w:val="26"/>
          <w:lang w:val="en-US"/>
        </w:rPr>
        <w:t xml:space="preserve"> / innovation</w:t>
      </w:r>
      <w:r w:rsidRPr="00940295">
        <w:rPr>
          <w:rFonts w:cs="Arial"/>
          <w:color w:val="0033A0"/>
          <w:sz w:val="26"/>
          <w:szCs w:val="26"/>
          <w:lang w:val="en-US"/>
        </w:rPr>
        <w:t xml:space="preserve"> activities of the </w:t>
      </w:r>
      <w:r w:rsidR="00BC7492" w:rsidRPr="00940295">
        <w:rPr>
          <w:rFonts w:cs="Arial"/>
          <w:color w:val="0033A0"/>
          <w:sz w:val="26"/>
          <w:szCs w:val="26"/>
          <w:lang w:val="en-US"/>
        </w:rPr>
        <w:t>proposal</w:t>
      </w:r>
      <w:r w:rsidRPr="00940295">
        <w:rPr>
          <w:rFonts w:cs="Arial"/>
          <w:color w:val="0033A0"/>
          <w:sz w:val="26"/>
          <w:szCs w:val="26"/>
          <w:lang w:val="en-US"/>
        </w:rPr>
        <w:t>?</w:t>
      </w:r>
      <w:r w:rsidR="0040319A">
        <w:rPr>
          <w:rFonts w:cs="Arial"/>
          <w:color w:val="0033A0"/>
          <w:sz w:val="26"/>
          <w:szCs w:val="26"/>
          <w:lang w:val="en-US"/>
        </w:rPr>
        <w:t xml:space="preserve"> Thereby also illustrate </w:t>
      </w:r>
      <w:r w:rsidR="0040319A" w:rsidRPr="007D238F">
        <w:rPr>
          <w:rFonts w:cs="Arial"/>
          <w:color w:val="0033A0"/>
          <w:sz w:val="26"/>
          <w:szCs w:val="26"/>
        </w:rPr>
        <w:t>how the project will advance the industrial and academic state</w:t>
      </w:r>
      <w:r w:rsidR="0089234F">
        <w:rPr>
          <w:rFonts w:cs="Arial"/>
          <w:color w:val="0033A0"/>
          <w:sz w:val="26"/>
          <w:szCs w:val="26"/>
        </w:rPr>
        <w:t xml:space="preserve"> </w:t>
      </w:r>
      <w:r w:rsidR="0040319A" w:rsidRPr="007D238F">
        <w:rPr>
          <w:rFonts w:cs="Arial"/>
          <w:color w:val="0033A0"/>
          <w:sz w:val="26"/>
          <w:szCs w:val="26"/>
        </w:rPr>
        <w:t>of</w:t>
      </w:r>
      <w:r w:rsidR="0089234F">
        <w:rPr>
          <w:rFonts w:cs="Arial"/>
          <w:color w:val="0033A0"/>
          <w:sz w:val="26"/>
          <w:szCs w:val="26"/>
        </w:rPr>
        <w:t xml:space="preserve"> </w:t>
      </w:r>
      <w:r w:rsidR="0040319A" w:rsidRPr="007D238F">
        <w:rPr>
          <w:rFonts w:cs="Arial"/>
          <w:color w:val="0033A0"/>
          <w:sz w:val="26"/>
          <w:szCs w:val="26"/>
        </w:rPr>
        <w:t>the</w:t>
      </w:r>
      <w:r w:rsidR="0089234F">
        <w:rPr>
          <w:rFonts w:cs="Arial"/>
          <w:color w:val="0033A0"/>
          <w:sz w:val="26"/>
          <w:szCs w:val="26"/>
        </w:rPr>
        <w:t xml:space="preserve"> </w:t>
      </w:r>
      <w:r w:rsidR="0040319A" w:rsidRPr="007D238F">
        <w:rPr>
          <w:rFonts w:cs="Arial"/>
          <w:color w:val="0033A0"/>
          <w:sz w:val="26"/>
          <w:szCs w:val="26"/>
        </w:rPr>
        <w:t>art in its domain</w:t>
      </w:r>
      <w:r w:rsidRPr="00940295">
        <w:rPr>
          <w:rFonts w:cs="Arial"/>
          <w:color w:val="0033A0"/>
          <w:sz w:val="26"/>
          <w:szCs w:val="26"/>
          <w:lang w:val="en-US"/>
        </w:rPr>
        <w:t xml:space="preserve"> </w:t>
      </w:r>
    </w:p>
    <w:p w14:paraId="694CEB97" w14:textId="77777777" w:rsidR="00BC7492" w:rsidRDefault="00BC7492" w:rsidP="00BC7492">
      <w:pPr>
        <w:rPr>
          <w:sz w:val="22"/>
          <w:szCs w:val="22"/>
          <w:lang w:val="en-US"/>
        </w:rPr>
      </w:pPr>
      <w:r w:rsidRPr="00940295">
        <w:rPr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Pr="00940295">
        <w:rPr>
          <w:sz w:val="22"/>
          <w:szCs w:val="22"/>
          <w:lang w:val="en-US"/>
        </w:rPr>
        <w:instrText xml:space="preserve"> FORMTEXT </w:instrText>
      </w:r>
      <w:r w:rsidRPr="00940295">
        <w:rPr>
          <w:sz w:val="22"/>
          <w:szCs w:val="22"/>
          <w:lang w:val="en-US"/>
        </w:rPr>
      </w:r>
      <w:r w:rsidRPr="00940295">
        <w:rPr>
          <w:sz w:val="22"/>
          <w:szCs w:val="22"/>
          <w:lang w:val="en-US"/>
        </w:rPr>
        <w:fldChar w:fldCharType="separate"/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fldChar w:fldCharType="end"/>
      </w:r>
    </w:p>
    <w:p w14:paraId="14E3B49E" w14:textId="21044BD5" w:rsidR="006F0194" w:rsidRPr="00940295" w:rsidRDefault="006F0194" w:rsidP="006F0194">
      <w:pPr>
        <w:pStyle w:val="FNRNormal"/>
        <w:spacing w:after="0"/>
        <w:rPr>
          <w:rFonts w:eastAsia="Times New Roman"/>
          <w:b/>
          <w:bCs/>
          <w:caps/>
          <w:color w:val="0033A0"/>
          <w:lang w:val="en-US"/>
        </w:rPr>
      </w:pPr>
    </w:p>
    <w:p w14:paraId="46D28559" w14:textId="76DB1626" w:rsidR="003D656E" w:rsidRPr="00940295" w:rsidRDefault="003D656E" w:rsidP="006F0194">
      <w:pPr>
        <w:pStyle w:val="TitleCORE"/>
        <w:spacing w:before="0" w:after="0"/>
        <w:jc w:val="both"/>
        <w:rPr>
          <w:rFonts w:cs="Arial"/>
          <w:color w:val="0033A0"/>
          <w:sz w:val="26"/>
          <w:szCs w:val="26"/>
          <w:lang w:val="en-US"/>
        </w:rPr>
      </w:pPr>
      <w:r w:rsidRPr="007D238F">
        <w:rPr>
          <w:rFonts w:cs="Arial"/>
          <w:color w:val="0033A0"/>
          <w:sz w:val="26"/>
          <w:szCs w:val="26"/>
          <w:lang w:val="en-US"/>
        </w:rPr>
        <w:t xml:space="preserve">Statement on the </w:t>
      </w:r>
      <w:r w:rsidR="00D41347" w:rsidRPr="007D238F">
        <w:rPr>
          <w:rFonts w:cs="Arial"/>
          <w:color w:val="0033A0"/>
          <w:sz w:val="26"/>
          <w:szCs w:val="26"/>
          <w:lang w:val="en-US"/>
        </w:rPr>
        <w:t>Relevant Expertise</w:t>
      </w:r>
      <w:r w:rsidRPr="007D238F">
        <w:rPr>
          <w:rFonts w:cs="Arial"/>
          <w:color w:val="0033A0"/>
          <w:sz w:val="26"/>
          <w:szCs w:val="26"/>
          <w:lang w:val="en-US"/>
        </w:rPr>
        <w:t xml:space="preserve"> of </w:t>
      </w:r>
      <w:r w:rsidR="007D238F">
        <w:rPr>
          <w:rFonts w:cs="Arial"/>
          <w:color w:val="0033A0"/>
          <w:sz w:val="26"/>
          <w:szCs w:val="26"/>
          <w:lang w:val="en-US"/>
        </w:rPr>
        <w:t xml:space="preserve">the </w:t>
      </w:r>
      <w:r w:rsidR="007D238F" w:rsidRPr="007D238F">
        <w:rPr>
          <w:rFonts w:cs="Arial"/>
          <w:color w:val="0033A0"/>
          <w:sz w:val="26"/>
          <w:szCs w:val="26"/>
          <w:lang w:val="en-US"/>
        </w:rPr>
        <w:t>ORGANI</w:t>
      </w:r>
      <w:r w:rsidR="009432AD">
        <w:rPr>
          <w:rFonts w:cs="Arial"/>
          <w:color w:val="0033A0"/>
          <w:sz w:val="26"/>
          <w:szCs w:val="26"/>
          <w:lang w:val="en-US"/>
        </w:rPr>
        <w:t>S</w:t>
      </w:r>
      <w:r w:rsidR="007D238F" w:rsidRPr="007D238F">
        <w:rPr>
          <w:rFonts w:cs="Arial"/>
          <w:color w:val="0033A0"/>
          <w:sz w:val="26"/>
          <w:szCs w:val="26"/>
          <w:lang w:val="en-US"/>
        </w:rPr>
        <w:t>ATION</w:t>
      </w:r>
    </w:p>
    <w:p w14:paraId="6D9DFD4D" w14:textId="77777777" w:rsidR="0056479F" w:rsidRPr="00940295" w:rsidRDefault="0056479F" w:rsidP="00940295">
      <w:pPr>
        <w:pStyle w:val="FNRNormal"/>
        <w:spacing w:after="0"/>
        <w:rPr>
          <w:lang w:val="en-US"/>
        </w:rPr>
      </w:pPr>
      <w:r w:rsidRPr="00940295">
        <w:rPr>
          <w:lang w:val="en-US"/>
        </w:rPr>
        <w:fldChar w:fldCharType="begin">
          <w:ffData>
            <w:name w:val="Text1"/>
            <w:enabled/>
            <w:calcOnExit w:val="0"/>
            <w:textInput>
              <w:maxLength w:val="500"/>
            </w:textInput>
          </w:ffData>
        </w:fldChar>
      </w:r>
      <w:r w:rsidRPr="00940295">
        <w:rPr>
          <w:lang w:val="en-US"/>
        </w:rPr>
        <w:instrText xml:space="preserve"> FORMTEXT </w:instrText>
      </w:r>
      <w:r w:rsidRPr="00940295">
        <w:rPr>
          <w:lang w:val="en-US"/>
        </w:rPr>
      </w:r>
      <w:r w:rsidRPr="00940295">
        <w:rPr>
          <w:lang w:val="en-US"/>
        </w:rPr>
        <w:fldChar w:fldCharType="separate"/>
      </w:r>
      <w:r w:rsidRPr="00940295">
        <w:rPr>
          <w:lang w:val="en-US"/>
        </w:rPr>
        <w:t> </w:t>
      </w:r>
      <w:r w:rsidRPr="00940295">
        <w:rPr>
          <w:lang w:val="en-US"/>
        </w:rPr>
        <w:t> </w:t>
      </w:r>
      <w:r w:rsidRPr="00940295">
        <w:rPr>
          <w:lang w:val="en-US"/>
        </w:rPr>
        <w:t> </w:t>
      </w:r>
      <w:r w:rsidRPr="00940295">
        <w:rPr>
          <w:lang w:val="en-US"/>
        </w:rPr>
        <w:t> </w:t>
      </w:r>
      <w:r w:rsidRPr="00940295">
        <w:rPr>
          <w:lang w:val="en-US"/>
        </w:rPr>
        <w:t> </w:t>
      </w:r>
      <w:r w:rsidRPr="00940295">
        <w:rPr>
          <w:lang w:val="en-US"/>
        </w:rPr>
        <w:fldChar w:fldCharType="end"/>
      </w:r>
    </w:p>
    <w:p w14:paraId="7684DD10" w14:textId="31E92EFA" w:rsidR="003B1271" w:rsidRDefault="003B1271" w:rsidP="00836E6D">
      <w:pPr>
        <w:rPr>
          <w:sz w:val="22"/>
          <w:szCs w:val="22"/>
          <w:lang w:val="en-US"/>
        </w:rPr>
      </w:pPr>
    </w:p>
    <w:p w14:paraId="3D4A0FE4" w14:textId="77777777" w:rsidR="0040319A" w:rsidRDefault="0040319A" w:rsidP="00836E6D">
      <w:pPr>
        <w:rPr>
          <w:sz w:val="22"/>
          <w:szCs w:val="22"/>
          <w:lang w:val="en-US"/>
        </w:rPr>
      </w:pPr>
    </w:p>
    <w:p w14:paraId="79A7475A" w14:textId="0704ACD6" w:rsidR="0040319A" w:rsidRPr="00940295" w:rsidRDefault="007D238F" w:rsidP="0040319A">
      <w:pPr>
        <w:pStyle w:val="ListParagraph"/>
        <w:numPr>
          <w:ilvl w:val="0"/>
          <w:numId w:val="5"/>
        </w:numPr>
        <w:spacing w:after="240"/>
        <w:jc w:val="both"/>
        <w:rPr>
          <w:rFonts w:eastAsia="Times New Roman"/>
          <w:b/>
          <w:bCs/>
          <w:caps/>
          <w:color w:val="0033A0"/>
          <w:sz w:val="32"/>
          <w:szCs w:val="28"/>
          <w:lang w:val="en-US"/>
        </w:rPr>
      </w:pPr>
      <w:r w:rsidRPr="007D238F">
        <w:rPr>
          <w:rFonts w:eastAsia="Times New Roman"/>
          <w:b/>
          <w:bCs/>
          <w:caps/>
          <w:color w:val="0033A0"/>
          <w:sz w:val="32"/>
          <w:szCs w:val="28"/>
        </w:rPr>
        <w:t>Contribution to IPCEI Objectives</w:t>
      </w:r>
      <w:r w:rsidRPr="007D238F">
        <w:rPr>
          <w:rFonts w:eastAsia="Times New Roman"/>
          <w:b/>
          <w:bCs/>
          <w:caps/>
          <w:color w:val="0033A0"/>
          <w:sz w:val="32"/>
          <w:szCs w:val="28"/>
          <w:lang w:val="en-US"/>
        </w:rPr>
        <w:t xml:space="preserve"> </w:t>
      </w:r>
      <w:r w:rsidRPr="007D238F">
        <w:rPr>
          <w:rFonts w:cs="Arial"/>
          <w:b/>
          <w:bCs/>
          <w:color w:val="0033A0"/>
          <w:sz w:val="28"/>
          <w:szCs w:val="28"/>
          <w:lang w:val="en-US"/>
        </w:rPr>
        <w:t>(</w:t>
      </w:r>
      <w:r>
        <w:rPr>
          <w:rFonts w:cs="Arial"/>
          <w:b/>
          <w:bCs/>
          <w:color w:val="0033A0"/>
          <w:sz w:val="28"/>
          <w:szCs w:val="28"/>
          <w:lang w:val="en-US"/>
        </w:rPr>
        <w:t>MAX</w:t>
      </w:r>
      <w:r w:rsidRPr="007D238F">
        <w:rPr>
          <w:rFonts w:cs="Arial"/>
          <w:b/>
          <w:bCs/>
          <w:color w:val="0033A0"/>
          <w:sz w:val="28"/>
          <w:szCs w:val="28"/>
          <w:lang w:val="en-US"/>
        </w:rPr>
        <w:t xml:space="preserve"> </w:t>
      </w:r>
      <w:r>
        <w:rPr>
          <w:rFonts w:cs="Arial"/>
          <w:b/>
          <w:bCs/>
          <w:color w:val="0033A0"/>
          <w:sz w:val="28"/>
          <w:szCs w:val="28"/>
          <w:lang w:val="en-US"/>
        </w:rPr>
        <w:t>1</w:t>
      </w:r>
      <w:r w:rsidRPr="007D238F">
        <w:rPr>
          <w:rFonts w:cs="Arial"/>
          <w:b/>
          <w:bCs/>
          <w:color w:val="0033A0"/>
          <w:sz w:val="28"/>
          <w:szCs w:val="28"/>
          <w:lang w:val="en-US"/>
        </w:rPr>
        <w:t xml:space="preserve">500 </w:t>
      </w:r>
      <w:r>
        <w:rPr>
          <w:rFonts w:cs="Arial"/>
          <w:b/>
          <w:bCs/>
          <w:color w:val="0033A0"/>
          <w:sz w:val="28"/>
          <w:szCs w:val="28"/>
          <w:lang w:val="en-US"/>
        </w:rPr>
        <w:t>CHARACTERS</w:t>
      </w:r>
      <w:r w:rsidRPr="007D238F">
        <w:rPr>
          <w:rFonts w:cs="Arial"/>
          <w:b/>
          <w:bCs/>
          <w:color w:val="0033A0"/>
          <w:sz w:val="28"/>
          <w:szCs w:val="28"/>
          <w:lang w:val="en-US"/>
        </w:rPr>
        <w:t>)</w:t>
      </w:r>
    </w:p>
    <w:p w14:paraId="21694A4C" w14:textId="0AF8AA13" w:rsidR="0040319A" w:rsidRPr="00940295" w:rsidRDefault="007D238F" w:rsidP="0040319A">
      <w:pPr>
        <w:pStyle w:val="TitleCORE"/>
        <w:spacing w:before="0" w:after="0"/>
        <w:jc w:val="both"/>
        <w:rPr>
          <w:rFonts w:cs="Arial"/>
          <w:color w:val="0033A0"/>
          <w:sz w:val="22"/>
          <w:szCs w:val="22"/>
          <w:lang w:val="en-US"/>
        </w:rPr>
      </w:pPr>
      <w:r>
        <w:rPr>
          <w:rFonts w:cs="Arial"/>
          <w:color w:val="0033A0"/>
          <w:sz w:val="26"/>
          <w:szCs w:val="26"/>
          <w:lang w:val="en-US"/>
        </w:rPr>
        <w:t xml:space="preserve">Explain </w:t>
      </w:r>
      <w:r w:rsidR="00A96A59">
        <w:rPr>
          <w:rFonts w:cs="Arial"/>
          <w:color w:val="0033A0"/>
          <w:sz w:val="26"/>
          <w:szCs w:val="26"/>
          <w:lang w:val="en-US"/>
        </w:rPr>
        <w:t xml:space="preserve">How </w:t>
      </w:r>
      <w:r>
        <w:rPr>
          <w:rFonts w:cs="Arial"/>
          <w:color w:val="0033A0"/>
          <w:sz w:val="26"/>
          <w:szCs w:val="26"/>
          <w:lang w:val="en-US"/>
        </w:rPr>
        <w:t>the project contribut</w:t>
      </w:r>
      <w:r w:rsidR="00A96A59">
        <w:rPr>
          <w:rFonts w:cs="Arial"/>
          <w:color w:val="0033A0"/>
          <w:sz w:val="26"/>
          <w:szCs w:val="26"/>
          <w:lang w:val="en-US"/>
        </w:rPr>
        <w:t>Es</w:t>
      </w:r>
      <w:r>
        <w:rPr>
          <w:rFonts w:cs="Arial"/>
          <w:color w:val="0033A0"/>
          <w:sz w:val="26"/>
          <w:szCs w:val="26"/>
          <w:lang w:val="en-US"/>
        </w:rPr>
        <w:t xml:space="preserve"> to a common european objective in ai</w:t>
      </w:r>
      <w:r w:rsidR="00A96A59">
        <w:rPr>
          <w:rFonts w:cs="Arial"/>
          <w:color w:val="0033A0"/>
          <w:sz w:val="26"/>
          <w:szCs w:val="26"/>
          <w:lang w:val="en-US"/>
        </w:rPr>
        <w:t xml:space="preserve"> and creates added value at EU Level. Justify </w:t>
      </w:r>
      <w:r w:rsidR="00A96A59">
        <w:rPr>
          <w:color w:val="0033A0"/>
          <w:sz w:val="26"/>
          <w:szCs w:val="26"/>
          <w:lang w:val="en-US"/>
        </w:rPr>
        <w:t xml:space="preserve">The </w:t>
      </w:r>
      <w:r>
        <w:rPr>
          <w:rFonts w:cs="Arial"/>
          <w:color w:val="0033A0"/>
          <w:sz w:val="26"/>
          <w:szCs w:val="26"/>
          <w:lang w:val="en-US"/>
        </w:rPr>
        <w:t>adresse</w:t>
      </w:r>
      <w:r w:rsidR="00A96A59">
        <w:rPr>
          <w:rFonts w:cs="Arial"/>
          <w:color w:val="0033A0"/>
          <w:sz w:val="26"/>
          <w:szCs w:val="26"/>
          <w:lang w:val="en-US"/>
        </w:rPr>
        <w:t>d</w:t>
      </w:r>
      <w:r>
        <w:rPr>
          <w:rFonts w:cs="Arial"/>
          <w:color w:val="0033A0"/>
          <w:sz w:val="26"/>
          <w:szCs w:val="26"/>
          <w:lang w:val="en-US"/>
        </w:rPr>
        <w:t xml:space="preserve"> market failures and</w:t>
      </w:r>
      <w:r w:rsidR="00A96A59">
        <w:rPr>
          <w:color w:val="0033A0"/>
          <w:sz w:val="26"/>
          <w:szCs w:val="26"/>
          <w:lang w:val="en-US"/>
        </w:rPr>
        <w:t xml:space="preserve"> value-chain element of the Ipcei-ai </w:t>
      </w:r>
    </w:p>
    <w:p w14:paraId="5F541029" w14:textId="77777777" w:rsidR="0040319A" w:rsidRDefault="0040319A" w:rsidP="0040319A">
      <w:pPr>
        <w:rPr>
          <w:sz w:val="22"/>
          <w:szCs w:val="22"/>
          <w:lang w:val="en-US"/>
        </w:rPr>
      </w:pPr>
      <w:r w:rsidRPr="00940295">
        <w:rPr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Pr="00940295">
        <w:rPr>
          <w:sz w:val="22"/>
          <w:szCs w:val="22"/>
          <w:lang w:val="en-US"/>
        </w:rPr>
        <w:instrText xml:space="preserve"> FORMTEXT </w:instrText>
      </w:r>
      <w:r w:rsidRPr="00940295">
        <w:rPr>
          <w:sz w:val="22"/>
          <w:szCs w:val="22"/>
          <w:lang w:val="en-US"/>
        </w:rPr>
      </w:r>
      <w:r w:rsidRPr="00940295">
        <w:rPr>
          <w:sz w:val="22"/>
          <w:szCs w:val="22"/>
          <w:lang w:val="en-US"/>
        </w:rPr>
        <w:fldChar w:fldCharType="separate"/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fldChar w:fldCharType="end"/>
      </w:r>
    </w:p>
    <w:p w14:paraId="36FCEAD5" w14:textId="77777777" w:rsidR="0040319A" w:rsidRPr="00940295" w:rsidRDefault="0040319A" w:rsidP="0040319A">
      <w:pPr>
        <w:pStyle w:val="FNRNormal"/>
        <w:spacing w:after="0"/>
        <w:rPr>
          <w:rFonts w:eastAsia="Times New Roman"/>
          <w:b/>
          <w:bCs/>
          <w:caps/>
          <w:color w:val="0033A0"/>
          <w:lang w:val="en-US"/>
        </w:rPr>
      </w:pPr>
    </w:p>
    <w:p w14:paraId="130CA276" w14:textId="30239081" w:rsidR="007D238F" w:rsidRPr="00940295" w:rsidRDefault="007D238F" w:rsidP="007D238F">
      <w:pPr>
        <w:pStyle w:val="ListParagraph"/>
        <w:numPr>
          <w:ilvl w:val="0"/>
          <w:numId w:val="5"/>
        </w:numPr>
        <w:spacing w:after="240"/>
        <w:jc w:val="both"/>
        <w:rPr>
          <w:rFonts w:eastAsia="Times New Roman"/>
          <w:b/>
          <w:bCs/>
          <w:caps/>
          <w:color w:val="0033A0"/>
          <w:sz w:val="32"/>
          <w:szCs w:val="28"/>
          <w:lang w:val="en-US"/>
        </w:rPr>
      </w:pPr>
      <w:r>
        <w:rPr>
          <w:rFonts w:eastAsia="Times New Roman"/>
          <w:b/>
          <w:bCs/>
          <w:caps/>
          <w:color w:val="0033A0"/>
          <w:sz w:val="32"/>
          <w:szCs w:val="28"/>
        </w:rPr>
        <w:t xml:space="preserve">Integration and collaboration </w:t>
      </w:r>
      <w:r w:rsidRPr="00DB3C99">
        <w:rPr>
          <w:rFonts w:eastAsia="Times New Roman"/>
          <w:b/>
          <w:bCs/>
          <w:caps/>
          <w:color w:val="0033A0"/>
          <w:sz w:val="28"/>
        </w:rPr>
        <w:t xml:space="preserve">(max </w:t>
      </w:r>
      <w:r>
        <w:rPr>
          <w:rFonts w:cs="Arial"/>
          <w:b/>
          <w:bCs/>
          <w:color w:val="0033A0"/>
          <w:sz w:val="28"/>
          <w:szCs w:val="28"/>
          <w:lang w:val="en-US"/>
        </w:rPr>
        <w:t>1</w:t>
      </w:r>
      <w:r w:rsidRPr="007D238F">
        <w:rPr>
          <w:rFonts w:cs="Arial"/>
          <w:b/>
          <w:bCs/>
          <w:color w:val="0033A0"/>
          <w:sz w:val="28"/>
          <w:szCs w:val="28"/>
          <w:lang w:val="en-US"/>
        </w:rPr>
        <w:t xml:space="preserve">500 </w:t>
      </w:r>
      <w:r>
        <w:rPr>
          <w:rFonts w:cs="Arial"/>
          <w:b/>
          <w:bCs/>
          <w:color w:val="0033A0"/>
          <w:sz w:val="28"/>
          <w:szCs w:val="28"/>
          <w:lang w:val="en-US"/>
        </w:rPr>
        <w:t>CHARACTERS</w:t>
      </w:r>
      <w:r w:rsidRPr="007D238F">
        <w:rPr>
          <w:rFonts w:cs="Arial"/>
          <w:b/>
          <w:bCs/>
          <w:color w:val="0033A0"/>
          <w:sz w:val="28"/>
          <w:szCs w:val="28"/>
          <w:lang w:val="en-US"/>
        </w:rPr>
        <w:t>)</w:t>
      </w:r>
    </w:p>
    <w:p w14:paraId="66C1446F" w14:textId="48FD66E6" w:rsidR="007D238F" w:rsidRPr="00940295" w:rsidRDefault="00A96A59" w:rsidP="007D238F">
      <w:pPr>
        <w:pStyle w:val="TitleCORE"/>
        <w:spacing w:before="0" w:after="0"/>
        <w:jc w:val="both"/>
        <w:rPr>
          <w:rFonts w:cs="Arial"/>
          <w:color w:val="0033A0"/>
          <w:sz w:val="22"/>
          <w:szCs w:val="22"/>
          <w:lang w:val="en-US"/>
        </w:rPr>
      </w:pPr>
      <w:r w:rsidRPr="00A96A59">
        <w:rPr>
          <w:rFonts w:cs="Arial"/>
          <w:color w:val="0033A0"/>
          <w:sz w:val="26"/>
          <w:szCs w:val="26"/>
        </w:rPr>
        <w:t xml:space="preserve">Justify the need for a collaboration </w:t>
      </w:r>
      <w:r>
        <w:rPr>
          <w:rFonts w:cs="Arial"/>
          <w:color w:val="0033A0"/>
          <w:sz w:val="26"/>
          <w:szCs w:val="26"/>
        </w:rPr>
        <w:t>AT</w:t>
      </w:r>
      <w:r w:rsidRPr="00A96A59">
        <w:rPr>
          <w:rFonts w:cs="Arial"/>
          <w:color w:val="0033A0"/>
          <w:sz w:val="26"/>
          <w:szCs w:val="26"/>
        </w:rPr>
        <w:t xml:space="preserve"> European level for the project success</w:t>
      </w:r>
      <w:r>
        <w:rPr>
          <w:rFonts w:cs="Arial"/>
          <w:color w:val="0033A0"/>
          <w:sz w:val="26"/>
          <w:szCs w:val="26"/>
        </w:rPr>
        <w:t xml:space="preserve">. </w:t>
      </w:r>
      <w:r w:rsidRPr="00A96A59">
        <w:rPr>
          <w:rFonts w:cs="Arial"/>
          <w:color w:val="0033A0"/>
          <w:sz w:val="26"/>
          <w:szCs w:val="26"/>
        </w:rPr>
        <w:t>Describe the benefits of a participation in the IPCEI-AI including expected interdependencies with other projects</w:t>
      </w:r>
      <w:r>
        <w:rPr>
          <w:rFonts w:cs="Arial"/>
          <w:color w:val="0033A0"/>
          <w:sz w:val="26"/>
          <w:szCs w:val="26"/>
        </w:rPr>
        <w:t xml:space="preserve"> </w:t>
      </w:r>
      <w:r w:rsidRPr="00A96A59" w:rsidDel="00A96A59">
        <w:rPr>
          <w:rFonts w:cs="Arial"/>
          <w:color w:val="0033A0"/>
          <w:sz w:val="26"/>
          <w:szCs w:val="26"/>
          <w:lang w:val="en-US"/>
        </w:rPr>
        <w:t xml:space="preserve"> </w:t>
      </w:r>
    </w:p>
    <w:p w14:paraId="1F6B3FAD" w14:textId="77777777" w:rsidR="007D238F" w:rsidRDefault="007D238F" w:rsidP="007D238F">
      <w:pPr>
        <w:rPr>
          <w:sz w:val="22"/>
          <w:szCs w:val="22"/>
          <w:lang w:val="en-US"/>
        </w:rPr>
      </w:pPr>
      <w:r w:rsidRPr="00940295">
        <w:rPr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Pr="00940295">
        <w:rPr>
          <w:sz w:val="22"/>
          <w:szCs w:val="22"/>
          <w:lang w:val="en-US"/>
        </w:rPr>
        <w:instrText xml:space="preserve"> FORMTEXT </w:instrText>
      </w:r>
      <w:r w:rsidRPr="00940295">
        <w:rPr>
          <w:sz w:val="22"/>
          <w:szCs w:val="22"/>
          <w:lang w:val="en-US"/>
        </w:rPr>
      </w:r>
      <w:r w:rsidRPr="00940295">
        <w:rPr>
          <w:sz w:val="22"/>
          <w:szCs w:val="22"/>
          <w:lang w:val="en-US"/>
        </w:rPr>
        <w:fldChar w:fldCharType="separate"/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fldChar w:fldCharType="end"/>
      </w:r>
    </w:p>
    <w:p w14:paraId="469EE6AD" w14:textId="77777777" w:rsidR="00DB3C99" w:rsidRDefault="00DB3C99" w:rsidP="00DB3C99">
      <w:pPr>
        <w:pStyle w:val="TitleCORE"/>
        <w:spacing w:before="0" w:after="0"/>
        <w:jc w:val="both"/>
        <w:rPr>
          <w:rFonts w:cs="Arial"/>
          <w:color w:val="0033A0"/>
          <w:sz w:val="26"/>
          <w:szCs w:val="26"/>
          <w:lang w:val="en-US"/>
        </w:rPr>
      </w:pPr>
    </w:p>
    <w:p w14:paraId="4820644B" w14:textId="03448D0A" w:rsidR="00DB3C99" w:rsidRPr="00940295" w:rsidRDefault="00A96A59" w:rsidP="00DB3C99">
      <w:pPr>
        <w:pStyle w:val="TitleCORE"/>
        <w:spacing w:before="0" w:after="0"/>
        <w:jc w:val="both"/>
        <w:rPr>
          <w:rFonts w:cs="Arial"/>
          <w:color w:val="0033A0"/>
          <w:sz w:val="22"/>
          <w:szCs w:val="22"/>
          <w:lang w:val="en-US"/>
        </w:rPr>
      </w:pPr>
      <w:r w:rsidRPr="00A96A59">
        <w:rPr>
          <w:rFonts w:cs="Arial"/>
          <w:color w:val="0033A0"/>
          <w:sz w:val="26"/>
          <w:szCs w:val="26"/>
        </w:rPr>
        <w:t>If applicable, list planned partners (country + type of organization) keeping in mind that the consortium should include at least 3 partners in different M</w:t>
      </w:r>
      <w:r>
        <w:rPr>
          <w:rFonts w:cs="Arial"/>
          <w:color w:val="0033A0"/>
          <w:sz w:val="26"/>
          <w:szCs w:val="26"/>
        </w:rPr>
        <w:t>ember states</w:t>
      </w:r>
      <w:r w:rsidRPr="00A96A59">
        <w:rPr>
          <w:rFonts w:cs="Arial"/>
          <w:color w:val="0033A0"/>
          <w:sz w:val="26"/>
          <w:szCs w:val="26"/>
        </w:rPr>
        <w:t xml:space="preserve"> and at least 1 direct IPCEI-participant</w:t>
      </w:r>
    </w:p>
    <w:p w14:paraId="1DB46638" w14:textId="77777777" w:rsidR="00DB3C99" w:rsidRDefault="00DB3C99" w:rsidP="00DB3C99">
      <w:pPr>
        <w:rPr>
          <w:sz w:val="22"/>
          <w:szCs w:val="22"/>
          <w:lang w:val="en-US"/>
        </w:rPr>
      </w:pPr>
      <w:r w:rsidRPr="00940295">
        <w:rPr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Pr="00940295">
        <w:rPr>
          <w:sz w:val="22"/>
          <w:szCs w:val="22"/>
          <w:lang w:val="en-US"/>
        </w:rPr>
        <w:instrText xml:space="preserve"> FORMTEXT </w:instrText>
      </w:r>
      <w:r w:rsidRPr="00940295">
        <w:rPr>
          <w:sz w:val="22"/>
          <w:szCs w:val="22"/>
          <w:lang w:val="en-US"/>
        </w:rPr>
      </w:r>
      <w:r w:rsidRPr="00940295">
        <w:rPr>
          <w:sz w:val="22"/>
          <w:szCs w:val="22"/>
          <w:lang w:val="en-US"/>
        </w:rPr>
        <w:fldChar w:fldCharType="separate"/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fldChar w:fldCharType="end"/>
      </w:r>
    </w:p>
    <w:p w14:paraId="70769228" w14:textId="77777777" w:rsidR="007D238F" w:rsidRPr="00940295" w:rsidRDefault="007D238F" w:rsidP="007D238F">
      <w:pPr>
        <w:pStyle w:val="FNRNormal"/>
        <w:spacing w:after="0"/>
        <w:rPr>
          <w:rFonts w:eastAsia="Times New Roman"/>
          <w:b/>
          <w:bCs/>
          <w:caps/>
          <w:color w:val="0033A0"/>
          <w:lang w:val="en-US"/>
        </w:rPr>
      </w:pPr>
    </w:p>
    <w:p w14:paraId="3E5FDFB5" w14:textId="78D55035" w:rsidR="00DB3C99" w:rsidRPr="00940295" w:rsidRDefault="00DB3C99" w:rsidP="00DB3C99">
      <w:pPr>
        <w:pStyle w:val="ListParagraph"/>
        <w:numPr>
          <w:ilvl w:val="0"/>
          <w:numId w:val="5"/>
        </w:numPr>
        <w:spacing w:after="240"/>
        <w:jc w:val="both"/>
        <w:rPr>
          <w:rFonts w:eastAsia="Times New Roman"/>
          <w:b/>
          <w:bCs/>
          <w:caps/>
          <w:color w:val="0033A0"/>
          <w:sz w:val="32"/>
          <w:szCs w:val="28"/>
          <w:lang w:val="en-US"/>
        </w:rPr>
      </w:pPr>
      <w:r>
        <w:rPr>
          <w:rFonts w:eastAsia="Times New Roman"/>
          <w:b/>
          <w:bCs/>
          <w:caps/>
          <w:color w:val="0033A0"/>
          <w:sz w:val="32"/>
          <w:szCs w:val="28"/>
        </w:rPr>
        <w:t xml:space="preserve">Spillovers and impact </w:t>
      </w:r>
      <w:r w:rsidRPr="00DB3C99">
        <w:rPr>
          <w:rFonts w:eastAsia="Times New Roman"/>
          <w:b/>
          <w:bCs/>
          <w:caps/>
          <w:color w:val="0033A0"/>
          <w:sz w:val="28"/>
        </w:rPr>
        <w:t xml:space="preserve">(max </w:t>
      </w:r>
      <w:r>
        <w:rPr>
          <w:rFonts w:cs="Arial"/>
          <w:b/>
          <w:bCs/>
          <w:color w:val="0033A0"/>
          <w:sz w:val="28"/>
          <w:szCs w:val="28"/>
          <w:lang w:val="en-US"/>
        </w:rPr>
        <w:t>1</w:t>
      </w:r>
      <w:r w:rsidRPr="007D238F">
        <w:rPr>
          <w:rFonts w:cs="Arial"/>
          <w:b/>
          <w:bCs/>
          <w:color w:val="0033A0"/>
          <w:sz w:val="28"/>
          <w:szCs w:val="28"/>
          <w:lang w:val="en-US"/>
        </w:rPr>
        <w:t xml:space="preserve">500 </w:t>
      </w:r>
      <w:r>
        <w:rPr>
          <w:rFonts w:cs="Arial"/>
          <w:b/>
          <w:bCs/>
          <w:color w:val="0033A0"/>
          <w:sz w:val="28"/>
          <w:szCs w:val="28"/>
          <w:lang w:val="en-US"/>
        </w:rPr>
        <w:t>CHARACTERS</w:t>
      </w:r>
      <w:r w:rsidRPr="007D238F">
        <w:rPr>
          <w:rFonts w:cs="Arial"/>
          <w:b/>
          <w:bCs/>
          <w:color w:val="0033A0"/>
          <w:sz w:val="28"/>
          <w:szCs w:val="28"/>
          <w:lang w:val="en-US"/>
        </w:rPr>
        <w:t>)</w:t>
      </w:r>
    </w:p>
    <w:p w14:paraId="7F160548" w14:textId="00FF7F40" w:rsidR="00DB3C99" w:rsidRPr="00940295" w:rsidRDefault="00DB3C99" w:rsidP="00DB3C99">
      <w:pPr>
        <w:pStyle w:val="TitleCORE"/>
        <w:spacing w:before="0" w:after="0"/>
        <w:jc w:val="both"/>
        <w:rPr>
          <w:rFonts w:cs="Arial"/>
          <w:color w:val="0033A0"/>
          <w:sz w:val="22"/>
          <w:szCs w:val="22"/>
          <w:lang w:val="en-US"/>
        </w:rPr>
      </w:pPr>
      <w:r>
        <w:rPr>
          <w:rFonts w:cs="Arial"/>
          <w:color w:val="0033A0"/>
          <w:sz w:val="26"/>
          <w:szCs w:val="26"/>
          <w:lang w:val="en-US"/>
        </w:rPr>
        <w:t>describe expected spillover effects (</w:t>
      </w:r>
      <w:r w:rsidR="00B60834">
        <w:rPr>
          <w:rFonts w:cs="Arial"/>
          <w:color w:val="0033A0"/>
          <w:sz w:val="26"/>
          <w:szCs w:val="26"/>
          <w:lang w:val="en-US"/>
        </w:rPr>
        <w:t xml:space="preserve">I.A. </w:t>
      </w:r>
      <w:r>
        <w:rPr>
          <w:rFonts w:cs="Arial"/>
          <w:color w:val="0033A0"/>
          <w:sz w:val="26"/>
          <w:szCs w:val="26"/>
          <w:lang w:val="en-US"/>
        </w:rPr>
        <w:t>knowledge sharing, open access, ecosystem impact)</w:t>
      </w:r>
    </w:p>
    <w:p w14:paraId="0AD595E4" w14:textId="77777777" w:rsidR="00DB3C99" w:rsidRDefault="00DB3C99" w:rsidP="00DB3C99">
      <w:pPr>
        <w:rPr>
          <w:sz w:val="22"/>
          <w:szCs w:val="22"/>
          <w:lang w:val="en-US"/>
        </w:rPr>
      </w:pPr>
      <w:r w:rsidRPr="00940295">
        <w:rPr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Pr="00940295">
        <w:rPr>
          <w:sz w:val="22"/>
          <w:szCs w:val="22"/>
          <w:lang w:val="en-US"/>
        </w:rPr>
        <w:instrText xml:space="preserve"> FORMTEXT </w:instrText>
      </w:r>
      <w:r w:rsidRPr="00940295">
        <w:rPr>
          <w:sz w:val="22"/>
          <w:szCs w:val="22"/>
          <w:lang w:val="en-US"/>
        </w:rPr>
      </w:r>
      <w:r w:rsidRPr="00940295">
        <w:rPr>
          <w:sz w:val="22"/>
          <w:szCs w:val="22"/>
          <w:lang w:val="en-US"/>
        </w:rPr>
        <w:fldChar w:fldCharType="separate"/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fldChar w:fldCharType="end"/>
      </w:r>
    </w:p>
    <w:p w14:paraId="3EE413AF" w14:textId="77777777" w:rsidR="00DB3C99" w:rsidRDefault="00DB3C99" w:rsidP="00DB3C99">
      <w:pPr>
        <w:pStyle w:val="TitleCORE"/>
        <w:spacing w:before="0" w:after="0"/>
        <w:jc w:val="both"/>
        <w:rPr>
          <w:rFonts w:cs="Arial"/>
          <w:color w:val="0033A0"/>
          <w:sz w:val="26"/>
          <w:szCs w:val="26"/>
          <w:lang w:val="en-US"/>
        </w:rPr>
      </w:pPr>
    </w:p>
    <w:p w14:paraId="4ED401D5" w14:textId="03C0AD2A" w:rsidR="00DB3C99" w:rsidRPr="00940295" w:rsidRDefault="00DB3C99" w:rsidP="00DB3C99">
      <w:pPr>
        <w:pStyle w:val="TitleCORE"/>
        <w:spacing w:before="0" w:after="0"/>
        <w:jc w:val="both"/>
        <w:rPr>
          <w:rFonts w:cs="Arial"/>
          <w:color w:val="0033A0"/>
          <w:sz w:val="22"/>
          <w:szCs w:val="22"/>
          <w:lang w:val="en-US"/>
        </w:rPr>
      </w:pPr>
      <w:r>
        <w:rPr>
          <w:rFonts w:cs="Arial"/>
          <w:color w:val="0033A0"/>
          <w:sz w:val="26"/>
          <w:szCs w:val="26"/>
          <w:lang w:val="en-US"/>
        </w:rPr>
        <w:t xml:space="preserve">describe Potential economic impact (In general and </w:t>
      </w:r>
      <w:r w:rsidR="00A96A59">
        <w:rPr>
          <w:rFonts w:cs="Arial"/>
          <w:color w:val="0033A0"/>
          <w:sz w:val="26"/>
          <w:szCs w:val="26"/>
          <w:lang w:val="en-US"/>
        </w:rPr>
        <w:t xml:space="preserve">In specific </w:t>
      </w:r>
      <w:r>
        <w:rPr>
          <w:rFonts w:cs="Arial"/>
          <w:color w:val="0033A0"/>
          <w:sz w:val="26"/>
          <w:szCs w:val="26"/>
          <w:lang w:val="en-US"/>
        </w:rPr>
        <w:t>on the growth and competitiveness of your organization)</w:t>
      </w:r>
    </w:p>
    <w:p w14:paraId="36571961" w14:textId="77777777" w:rsidR="00DB3C99" w:rsidRDefault="00DB3C99" w:rsidP="00DB3C99">
      <w:pPr>
        <w:rPr>
          <w:sz w:val="22"/>
          <w:szCs w:val="22"/>
          <w:lang w:val="en-US"/>
        </w:rPr>
      </w:pPr>
      <w:r w:rsidRPr="00940295">
        <w:rPr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Pr="00940295">
        <w:rPr>
          <w:sz w:val="22"/>
          <w:szCs w:val="22"/>
          <w:lang w:val="en-US"/>
        </w:rPr>
        <w:instrText xml:space="preserve"> FORMTEXT </w:instrText>
      </w:r>
      <w:r w:rsidRPr="00940295">
        <w:rPr>
          <w:sz w:val="22"/>
          <w:szCs w:val="22"/>
          <w:lang w:val="en-US"/>
        </w:rPr>
      </w:r>
      <w:r w:rsidRPr="00940295">
        <w:rPr>
          <w:sz w:val="22"/>
          <w:szCs w:val="22"/>
          <w:lang w:val="en-US"/>
        </w:rPr>
        <w:fldChar w:fldCharType="separate"/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fldChar w:fldCharType="end"/>
      </w:r>
    </w:p>
    <w:p w14:paraId="46755F47" w14:textId="77777777" w:rsidR="00DB3C99" w:rsidRPr="00940295" w:rsidRDefault="00DB3C99" w:rsidP="00DB3C99">
      <w:pPr>
        <w:pStyle w:val="FNRNormal"/>
        <w:spacing w:after="0"/>
        <w:rPr>
          <w:rFonts w:eastAsia="Times New Roman"/>
          <w:b/>
          <w:bCs/>
          <w:caps/>
          <w:color w:val="0033A0"/>
          <w:lang w:val="en-US"/>
        </w:rPr>
      </w:pPr>
    </w:p>
    <w:p w14:paraId="0FD1FF39" w14:textId="77777777" w:rsidR="007D238F" w:rsidRDefault="007D238F" w:rsidP="007D238F">
      <w:pPr>
        <w:rPr>
          <w:sz w:val="22"/>
          <w:szCs w:val="22"/>
          <w:lang w:val="en-US"/>
        </w:rPr>
      </w:pPr>
    </w:p>
    <w:p w14:paraId="055531C7" w14:textId="23F4D79E" w:rsidR="00DB3C99" w:rsidRPr="00940295" w:rsidRDefault="00DB3C99" w:rsidP="00DB3C99">
      <w:pPr>
        <w:pStyle w:val="ListParagraph"/>
        <w:numPr>
          <w:ilvl w:val="0"/>
          <w:numId w:val="5"/>
        </w:numPr>
        <w:spacing w:after="240"/>
        <w:jc w:val="both"/>
        <w:rPr>
          <w:rFonts w:eastAsia="Times New Roman"/>
          <w:b/>
          <w:bCs/>
          <w:caps/>
          <w:color w:val="0033A0"/>
          <w:sz w:val="32"/>
          <w:szCs w:val="28"/>
          <w:lang w:val="en-US"/>
        </w:rPr>
      </w:pPr>
      <w:r>
        <w:rPr>
          <w:rFonts w:eastAsia="Times New Roman"/>
          <w:b/>
          <w:bCs/>
          <w:caps/>
          <w:color w:val="0033A0"/>
          <w:sz w:val="32"/>
          <w:szCs w:val="28"/>
        </w:rPr>
        <w:t xml:space="preserve">Additional information </w:t>
      </w:r>
      <w:r w:rsidRPr="00DB3C99">
        <w:rPr>
          <w:rFonts w:eastAsia="Times New Roman"/>
          <w:b/>
          <w:bCs/>
          <w:caps/>
          <w:color w:val="0033A0"/>
          <w:sz w:val="28"/>
        </w:rPr>
        <w:t>(</w:t>
      </w:r>
      <w:r>
        <w:rPr>
          <w:rFonts w:eastAsia="Times New Roman"/>
          <w:b/>
          <w:bCs/>
          <w:caps/>
          <w:color w:val="0033A0"/>
          <w:sz w:val="28"/>
        </w:rPr>
        <w:t xml:space="preserve">optional, </w:t>
      </w:r>
      <w:r w:rsidRPr="00DB3C99">
        <w:rPr>
          <w:rFonts w:eastAsia="Times New Roman"/>
          <w:b/>
          <w:bCs/>
          <w:caps/>
          <w:color w:val="0033A0"/>
          <w:sz w:val="28"/>
        </w:rPr>
        <w:t xml:space="preserve">max </w:t>
      </w:r>
      <w:r>
        <w:rPr>
          <w:rFonts w:cs="Arial"/>
          <w:b/>
          <w:bCs/>
          <w:color w:val="0033A0"/>
          <w:sz w:val="28"/>
          <w:szCs w:val="28"/>
          <w:lang w:val="en-US"/>
        </w:rPr>
        <w:t>10</w:t>
      </w:r>
      <w:r w:rsidRPr="007D238F">
        <w:rPr>
          <w:rFonts w:cs="Arial"/>
          <w:b/>
          <w:bCs/>
          <w:color w:val="0033A0"/>
          <w:sz w:val="28"/>
          <w:szCs w:val="28"/>
          <w:lang w:val="en-US"/>
        </w:rPr>
        <w:t xml:space="preserve">00 </w:t>
      </w:r>
      <w:r>
        <w:rPr>
          <w:rFonts w:cs="Arial"/>
          <w:b/>
          <w:bCs/>
          <w:color w:val="0033A0"/>
          <w:sz w:val="28"/>
          <w:szCs w:val="28"/>
          <w:lang w:val="en-US"/>
        </w:rPr>
        <w:t>CHARACTERS</w:t>
      </w:r>
      <w:r w:rsidRPr="007D238F">
        <w:rPr>
          <w:rFonts w:cs="Arial"/>
          <w:b/>
          <w:bCs/>
          <w:color w:val="0033A0"/>
          <w:sz w:val="28"/>
          <w:szCs w:val="28"/>
          <w:lang w:val="en-US"/>
        </w:rPr>
        <w:t>)</w:t>
      </w:r>
    </w:p>
    <w:p w14:paraId="3063498E" w14:textId="2B35C868" w:rsidR="00DB3C99" w:rsidRPr="00940295" w:rsidRDefault="00DB3C99" w:rsidP="00DB3C99">
      <w:pPr>
        <w:pStyle w:val="TitleCORE"/>
        <w:spacing w:before="0" w:after="0"/>
        <w:jc w:val="both"/>
        <w:rPr>
          <w:rFonts w:cs="Arial"/>
          <w:color w:val="0033A0"/>
          <w:sz w:val="22"/>
          <w:szCs w:val="22"/>
          <w:lang w:val="en-US"/>
        </w:rPr>
      </w:pPr>
      <w:r>
        <w:rPr>
          <w:rFonts w:cs="Arial"/>
          <w:color w:val="0033A0"/>
          <w:sz w:val="26"/>
          <w:szCs w:val="26"/>
          <w:lang w:val="en-US"/>
        </w:rPr>
        <w:t>partner search needs / additional remarks:</w:t>
      </w:r>
    </w:p>
    <w:p w14:paraId="6C099125" w14:textId="77777777" w:rsidR="00DB3C99" w:rsidRDefault="00DB3C99" w:rsidP="00DB3C99">
      <w:pPr>
        <w:rPr>
          <w:sz w:val="22"/>
          <w:szCs w:val="22"/>
          <w:lang w:val="en-US"/>
        </w:rPr>
      </w:pPr>
      <w:r w:rsidRPr="00940295">
        <w:rPr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Pr="00940295">
        <w:rPr>
          <w:sz w:val="22"/>
          <w:szCs w:val="22"/>
          <w:lang w:val="en-US"/>
        </w:rPr>
        <w:instrText xml:space="preserve"> FORMTEXT </w:instrText>
      </w:r>
      <w:r w:rsidRPr="00940295">
        <w:rPr>
          <w:sz w:val="22"/>
          <w:szCs w:val="22"/>
          <w:lang w:val="en-US"/>
        </w:rPr>
      </w:r>
      <w:r w:rsidRPr="00940295">
        <w:rPr>
          <w:sz w:val="22"/>
          <w:szCs w:val="22"/>
          <w:lang w:val="en-US"/>
        </w:rPr>
        <w:fldChar w:fldCharType="separate"/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t> </w:t>
      </w:r>
      <w:r w:rsidRPr="00940295">
        <w:rPr>
          <w:sz w:val="22"/>
          <w:szCs w:val="22"/>
          <w:lang w:val="en-US"/>
        </w:rPr>
        <w:fldChar w:fldCharType="end"/>
      </w:r>
    </w:p>
    <w:p w14:paraId="13C0DC7C" w14:textId="77777777" w:rsidR="0040319A" w:rsidRDefault="0040319A" w:rsidP="00836E6D">
      <w:pPr>
        <w:rPr>
          <w:sz w:val="22"/>
          <w:szCs w:val="22"/>
          <w:lang w:val="en-US"/>
        </w:rPr>
      </w:pPr>
    </w:p>
    <w:p w14:paraId="332D69C5" w14:textId="73D10474" w:rsidR="005A07B7" w:rsidRPr="006D2FC5" w:rsidRDefault="006D2FC5" w:rsidP="006D2FC5">
      <w:pPr>
        <w:spacing w:after="240"/>
        <w:jc w:val="both"/>
        <w:rPr>
          <w:rFonts w:eastAsia="Times New Roman"/>
          <w:b/>
          <w:bCs/>
          <w:caps/>
          <w:color w:val="0033A0"/>
          <w:sz w:val="32"/>
          <w:szCs w:val="28"/>
          <w:lang w:val="en-US"/>
        </w:rPr>
      </w:pPr>
      <w:r>
        <w:rPr>
          <w:rFonts w:eastAsia="Times New Roman"/>
          <w:b/>
          <w:bCs/>
          <w:caps/>
          <w:color w:val="0033A0"/>
          <w:sz w:val="32"/>
          <w:szCs w:val="28"/>
          <w:lang w:val="en-US"/>
        </w:rPr>
        <w:t>Declaration</w:t>
      </w:r>
    </w:p>
    <w:p w14:paraId="2E236204" w14:textId="4726D81C" w:rsidR="00F07734" w:rsidRPr="00F07734" w:rsidRDefault="006D2FC5" w:rsidP="00E04D30">
      <w:pPr>
        <w:jc w:val="both"/>
        <w:rPr>
          <w:rFonts w:cs="Arial"/>
          <w:lang w:val="en-US" w:eastAsia="en-US"/>
        </w:rPr>
      </w:pPr>
      <w:r w:rsidRPr="006D2FC5">
        <w:t>The applicant confirms that the information provided is accurate and acknowledges that participation in the IPCEI-AI as an associated partner is subject to national funding rules and compliance with applicable State aid provisions.</w:t>
      </w:r>
      <w:r w:rsidR="009A5199">
        <w:rPr>
          <w:lang w:val="en-US"/>
        </w:rPr>
        <w:t xml:space="preserve"> </w:t>
      </w:r>
      <w:r w:rsidR="00E04D30">
        <w:rPr>
          <w:lang w:val="en-US"/>
        </w:rPr>
        <w:t xml:space="preserve">The participation in the call for expression of interest is non-binding and the submission of the present template to </w:t>
      </w:r>
      <w:hyperlink r:id="rId11" w:history="1">
        <w:r w:rsidR="00E04D30" w:rsidRPr="00E04D30">
          <w:rPr>
            <w:rStyle w:val="Hyperlink"/>
            <w:b/>
            <w:bCs/>
            <w:lang w:val="en-US"/>
          </w:rPr>
          <w:t>IPCEI-AI@eco.etat.lu</w:t>
        </w:r>
      </w:hyperlink>
      <w:r w:rsidR="00E04D30">
        <w:rPr>
          <w:lang w:val="en-US"/>
        </w:rPr>
        <w:t xml:space="preserve"> does not constitute a formal application for State aid.</w:t>
      </w:r>
    </w:p>
    <w:p w14:paraId="4299693A" w14:textId="527F1AF6" w:rsidR="006E3BDA" w:rsidRPr="00940295" w:rsidRDefault="006E3BDA" w:rsidP="00421F47">
      <w:pPr>
        <w:pStyle w:val="FNRNormal"/>
        <w:spacing w:after="0" w:line="240" w:lineRule="auto"/>
        <w:jc w:val="left"/>
        <w:rPr>
          <w:lang w:val="en-US"/>
        </w:rPr>
      </w:pPr>
    </w:p>
    <w:sectPr w:rsidR="006E3BDA" w:rsidRPr="00940295" w:rsidSect="00E96305"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851" w:right="851" w:bottom="851" w:left="851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462D4" w14:textId="77777777" w:rsidR="00127583" w:rsidRDefault="00127583" w:rsidP="0037164A">
      <w:r>
        <w:separator/>
      </w:r>
    </w:p>
  </w:endnote>
  <w:endnote w:type="continuationSeparator" w:id="0">
    <w:p w14:paraId="39C81C65" w14:textId="77777777" w:rsidR="00127583" w:rsidRDefault="00127583" w:rsidP="0037164A">
      <w:r>
        <w:continuationSeparator/>
      </w:r>
    </w:p>
  </w:endnote>
  <w:endnote w:type="continuationNotice" w:id="1">
    <w:p w14:paraId="1A3B9E0E" w14:textId="77777777" w:rsidR="00127583" w:rsidRDefault="001275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4977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87F70F" w14:textId="08B34013" w:rsidR="00464CEB" w:rsidRDefault="00464C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05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1DDF86" w14:textId="77777777" w:rsidR="00464CEB" w:rsidRDefault="00464C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82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"/>
      <w:gridCol w:w="170"/>
      <w:gridCol w:w="5732"/>
      <w:gridCol w:w="3563"/>
      <w:gridCol w:w="170"/>
      <w:gridCol w:w="1133"/>
    </w:tblGrid>
    <w:tr w:rsidR="00464CEB" w:rsidRPr="00E04D30" w14:paraId="73FFAA38" w14:textId="77777777" w:rsidTr="00680129">
      <w:trPr>
        <w:gridBefore w:val="1"/>
        <w:gridAfter w:val="1"/>
        <w:wAfter w:w="539" w:type="dxa"/>
        <w:trHeight w:hRule="exact" w:val="284"/>
      </w:trPr>
      <w:tc>
        <w:tcPr>
          <w:tcW w:w="170" w:type="dxa"/>
          <w:tcBorders>
            <w:top w:val="nil"/>
            <w:left w:val="single" w:sz="24" w:space="0" w:color="83AFB4"/>
            <w:bottom w:val="single" w:sz="24" w:space="0" w:color="83AFB4"/>
            <w:right w:val="nil"/>
          </w:tcBorders>
        </w:tcPr>
        <w:p w14:paraId="52D3937D" w14:textId="77777777" w:rsidR="00464CEB" w:rsidRPr="00680129" w:rsidRDefault="00464CEB" w:rsidP="00680129">
          <w:pPr>
            <w:pStyle w:val="FNRNormal"/>
            <w:spacing w:line="240" w:lineRule="auto"/>
          </w:pPr>
        </w:p>
      </w:tc>
      <w:tc>
        <w:tcPr>
          <w:tcW w:w="9300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19CE0518" w14:textId="77777777" w:rsidR="00464CEB" w:rsidRPr="00680129" w:rsidRDefault="00464CEB" w:rsidP="00680129">
          <w:pPr>
            <w:pStyle w:val="Footer"/>
            <w:jc w:val="center"/>
            <w:rPr>
              <w:sz w:val="18"/>
              <w:lang w:val="fr-FR"/>
            </w:rPr>
          </w:pPr>
          <w:r w:rsidRPr="00680129">
            <w:rPr>
              <w:sz w:val="14"/>
              <w:lang w:val="fr-FR"/>
            </w:rPr>
            <w:t xml:space="preserve">FNR / 6, rue Antoine de Saint-Exupéry / B.P. 1777 / L-1017 Luxembourg / T +352 26 19 25 1 / F +352 26 19 25 35 / </w:t>
          </w:r>
          <w:proofErr w:type="gramStart"/>
          <w:r w:rsidRPr="00680129">
            <w:rPr>
              <w:sz w:val="14"/>
              <w:lang w:val="fr-FR"/>
            </w:rPr>
            <w:t>E-mail</w:t>
          </w:r>
          <w:proofErr w:type="gramEnd"/>
          <w:r w:rsidRPr="00680129">
            <w:rPr>
              <w:sz w:val="14"/>
              <w:lang w:val="fr-FR"/>
            </w:rPr>
            <w:t> : info@fnr.lu / www.fnr.lu</w:t>
          </w:r>
        </w:p>
      </w:tc>
      <w:tc>
        <w:tcPr>
          <w:tcW w:w="170" w:type="dxa"/>
          <w:tcBorders>
            <w:top w:val="single" w:sz="24" w:space="0" w:color="C59217"/>
            <w:left w:val="nil"/>
            <w:bottom w:val="nil"/>
            <w:right w:val="single" w:sz="24" w:space="0" w:color="C59217"/>
          </w:tcBorders>
        </w:tcPr>
        <w:p w14:paraId="0FA625AA" w14:textId="77777777" w:rsidR="00464CEB" w:rsidRPr="00874994" w:rsidRDefault="00464CEB" w:rsidP="00680129">
          <w:pPr>
            <w:pStyle w:val="FNRNormal"/>
            <w:spacing w:line="240" w:lineRule="auto"/>
            <w:jc w:val="center"/>
            <w:rPr>
              <w:lang w:val="fr-BE"/>
            </w:rPr>
          </w:pPr>
        </w:p>
      </w:tc>
    </w:tr>
    <w:tr w:rsidR="00464CEB" w:rsidRPr="00680129" w14:paraId="18F612F5" w14:textId="77777777" w:rsidTr="0068012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275"/>
      </w:trPr>
      <w:tc>
        <w:tcPr>
          <w:tcW w:w="5905" w:type="dxa"/>
          <w:gridSpan w:val="3"/>
          <w:vAlign w:val="bottom"/>
        </w:tcPr>
        <w:p w14:paraId="323220C7" w14:textId="77777777" w:rsidR="00464CEB" w:rsidRPr="00680129" w:rsidRDefault="00464CEB" w:rsidP="00F11A59">
          <w:pPr>
            <w:pStyle w:val="footer1"/>
            <w:rPr>
              <w:lang w:val="fr-FR"/>
            </w:rPr>
          </w:pPr>
          <w:r w:rsidRPr="00680129">
            <w:t xml:space="preserve">Last updated: </w:t>
          </w:r>
          <w:r w:rsidRPr="00680129">
            <w:rPr>
              <w:rStyle w:val="PlaceholderText"/>
            </w:rPr>
            <w:t>[Select Date]</w:t>
          </w:r>
        </w:p>
      </w:tc>
      <w:tc>
        <w:tcPr>
          <w:tcW w:w="4869" w:type="dxa"/>
          <w:gridSpan w:val="3"/>
          <w:vAlign w:val="bottom"/>
        </w:tcPr>
        <w:p w14:paraId="482044A4" w14:textId="77777777" w:rsidR="00464CEB" w:rsidRPr="00680129" w:rsidRDefault="00464CEB" w:rsidP="00C414D5">
          <w:pPr>
            <w:pStyle w:val="FNRPageNumber"/>
          </w:pPr>
          <w:r w:rsidRPr="00680129">
            <w:fldChar w:fldCharType="begin"/>
          </w:r>
          <w:r w:rsidRPr="00680129">
            <w:instrText xml:space="preserve"> PAGE </w:instrText>
          </w:r>
          <w:r w:rsidRPr="00680129">
            <w:fldChar w:fldCharType="separate"/>
          </w:r>
          <w:r w:rsidRPr="00680129">
            <w:rPr>
              <w:noProof/>
            </w:rPr>
            <w:t>1</w:t>
          </w:r>
          <w:r w:rsidRPr="00680129">
            <w:fldChar w:fldCharType="end"/>
          </w:r>
          <w:r w:rsidRPr="00680129">
            <w:t xml:space="preserve"> / </w:t>
          </w:r>
          <w:r w:rsidR="0010243C">
            <w:fldChar w:fldCharType="begin"/>
          </w:r>
          <w:r w:rsidR="0010243C">
            <w:instrText xml:space="preserve"> NUMPAGES  </w:instrText>
          </w:r>
          <w:r w:rsidR="0010243C">
            <w:fldChar w:fldCharType="separate"/>
          </w:r>
          <w:r>
            <w:rPr>
              <w:noProof/>
            </w:rPr>
            <w:t>3</w:t>
          </w:r>
          <w:r w:rsidR="0010243C">
            <w:rPr>
              <w:noProof/>
            </w:rPr>
            <w:fldChar w:fldCharType="end"/>
          </w:r>
        </w:p>
      </w:tc>
    </w:tr>
  </w:tbl>
  <w:p w14:paraId="33421081" w14:textId="77777777" w:rsidR="00464CEB" w:rsidRPr="00DC61F9" w:rsidRDefault="00464CEB" w:rsidP="00D50172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8E769" w14:textId="77777777" w:rsidR="00127583" w:rsidRDefault="00127583" w:rsidP="0037164A">
      <w:r>
        <w:separator/>
      </w:r>
    </w:p>
  </w:footnote>
  <w:footnote w:type="continuationSeparator" w:id="0">
    <w:p w14:paraId="7364EDE7" w14:textId="77777777" w:rsidR="00127583" w:rsidRDefault="00127583" w:rsidP="0037164A">
      <w:r>
        <w:continuationSeparator/>
      </w:r>
    </w:p>
  </w:footnote>
  <w:footnote w:type="continuationNotice" w:id="1">
    <w:p w14:paraId="7931DE3C" w14:textId="77777777" w:rsidR="00127583" w:rsidRDefault="001275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78" w:type="dxa"/>
      <w:tblInd w:w="-84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89"/>
      <w:gridCol w:w="7889"/>
    </w:tblGrid>
    <w:tr w:rsidR="00464CEB" w:rsidRPr="00680129" w14:paraId="2FC0E5D0" w14:textId="77777777" w:rsidTr="00B81DDF">
      <w:tc>
        <w:tcPr>
          <w:tcW w:w="3589" w:type="dxa"/>
        </w:tcPr>
        <w:p w14:paraId="18B00E19" w14:textId="11EA3E07" w:rsidR="00464CEB" w:rsidRPr="00680129" w:rsidRDefault="00574731" w:rsidP="00574731">
          <w:pPr>
            <w:pStyle w:val="Header"/>
            <w:tabs>
              <w:tab w:val="clear" w:pos="4680"/>
              <w:tab w:val="clear" w:pos="9360"/>
            </w:tabs>
            <w:ind w:left="794"/>
          </w:pPr>
          <w:r w:rsidRPr="00090DD4">
            <w:rPr>
              <w:noProof/>
            </w:rPr>
            <w:drawing>
              <wp:inline distT="0" distB="0" distL="0" distR="0" wp14:anchorId="625A5740" wp14:editId="3ED221BE">
                <wp:extent cx="2183392" cy="537845"/>
                <wp:effectExtent l="0" t="0" r="7620" b="0"/>
                <wp:docPr id="1054297636" name="Picture 9" descr="GOUV_MECO_20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GOUV_MECO_20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8051" cy="5463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9" w:type="dxa"/>
        </w:tcPr>
        <w:p w14:paraId="3519899C" w14:textId="52A0B21B" w:rsidR="00464CEB" w:rsidRPr="00680129" w:rsidRDefault="00464CEB" w:rsidP="00473A6E">
          <w:pPr>
            <w:pStyle w:val="Header"/>
            <w:tabs>
              <w:tab w:val="clear" w:pos="4680"/>
              <w:tab w:val="clear" w:pos="9360"/>
              <w:tab w:val="left" w:pos="6276"/>
            </w:tabs>
            <w:ind w:left="513"/>
          </w:pPr>
          <w:r>
            <w:t xml:space="preserve">   </w:t>
          </w:r>
        </w:p>
      </w:tc>
    </w:tr>
    <w:tr w:rsidR="00464CEB" w:rsidRPr="00680129" w14:paraId="5E4A1B9C" w14:textId="77777777" w:rsidTr="00473A6E">
      <w:trPr>
        <w:trHeight w:val="558"/>
      </w:trPr>
      <w:tc>
        <w:tcPr>
          <w:tcW w:w="3589" w:type="dxa"/>
        </w:tcPr>
        <w:p w14:paraId="163D22A0" w14:textId="77777777" w:rsidR="00464CEB" w:rsidRPr="00680129" w:rsidRDefault="00464CEB" w:rsidP="00680129">
          <w:pPr>
            <w:pStyle w:val="Header"/>
            <w:tabs>
              <w:tab w:val="clear" w:pos="4680"/>
              <w:tab w:val="clear" w:pos="9360"/>
            </w:tabs>
          </w:pPr>
        </w:p>
      </w:tc>
      <w:tc>
        <w:tcPr>
          <w:tcW w:w="7889" w:type="dxa"/>
        </w:tcPr>
        <w:p w14:paraId="4266013B" w14:textId="316ADA20" w:rsidR="00464CEB" w:rsidRPr="000053C6" w:rsidRDefault="00464CEB" w:rsidP="00CA379A">
          <w:pPr>
            <w:pStyle w:val="Header"/>
            <w:tabs>
              <w:tab w:val="clear" w:pos="4680"/>
            </w:tabs>
            <w:rPr>
              <w:noProof/>
            </w:rPr>
          </w:pPr>
        </w:p>
      </w:tc>
    </w:tr>
  </w:tbl>
  <w:p w14:paraId="5C120E15" w14:textId="35C40723" w:rsidR="00464CEB" w:rsidRPr="00187593" w:rsidRDefault="00464CEB" w:rsidP="00187593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Ind w:w="-84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89"/>
      <w:gridCol w:w="3590"/>
      <w:gridCol w:w="3590"/>
    </w:tblGrid>
    <w:tr w:rsidR="00464CEB" w:rsidRPr="00680129" w14:paraId="19D65A84" w14:textId="77777777" w:rsidTr="00680129">
      <w:tc>
        <w:tcPr>
          <w:tcW w:w="3589" w:type="dxa"/>
        </w:tcPr>
        <w:p w14:paraId="5372E893" w14:textId="77777777" w:rsidR="00464CEB" w:rsidRPr="00680129" w:rsidRDefault="00464CEB" w:rsidP="00680129">
          <w:pPr>
            <w:pStyle w:val="Header"/>
            <w:tabs>
              <w:tab w:val="clear" w:pos="4680"/>
              <w:tab w:val="clear" w:pos="9360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8C24E0F" wp14:editId="21395D3C">
                <wp:simplePos x="0" y="0"/>
                <wp:positionH relativeFrom="page">
                  <wp:posOffset>-39370</wp:posOffset>
                </wp:positionH>
                <wp:positionV relativeFrom="page">
                  <wp:posOffset>-27940</wp:posOffset>
                </wp:positionV>
                <wp:extent cx="2087880" cy="508000"/>
                <wp:effectExtent l="0" t="0" r="0" b="0"/>
                <wp:wrapNone/>
                <wp:docPr id="1" name="Picture 0" descr="FNR_logo_QUADRI_gris_fond blan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FNR_logo_QUADRI_gris_fond blan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788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90" w:type="dxa"/>
        </w:tcPr>
        <w:p w14:paraId="7A512F75" w14:textId="77777777" w:rsidR="00464CEB" w:rsidRPr="00680129" w:rsidRDefault="00464CEB" w:rsidP="00680129">
          <w:pPr>
            <w:pStyle w:val="Header"/>
            <w:tabs>
              <w:tab w:val="clear" w:pos="4680"/>
            </w:tabs>
            <w:jc w:val="center"/>
          </w:pPr>
        </w:p>
      </w:tc>
      <w:tc>
        <w:tcPr>
          <w:tcW w:w="3590" w:type="dxa"/>
        </w:tcPr>
        <w:p w14:paraId="17969677" w14:textId="77777777" w:rsidR="00464CEB" w:rsidRPr="00680129" w:rsidRDefault="00464CEB" w:rsidP="00680129">
          <w:pPr>
            <w:pStyle w:val="Header"/>
            <w:tabs>
              <w:tab w:val="clear" w:pos="4680"/>
            </w:tabs>
            <w:jc w:val="right"/>
            <w:rPr>
              <w:b/>
              <w:caps/>
              <w:color w:val="632C55"/>
              <w:sz w:val="32"/>
              <w:szCs w:val="26"/>
            </w:rPr>
          </w:pPr>
          <w:r w:rsidRPr="00680129">
            <w:rPr>
              <w:b/>
              <w:caps/>
              <w:color w:val="632C55"/>
              <w:sz w:val="32"/>
              <w:szCs w:val="26"/>
            </w:rPr>
            <w:t xml:space="preserve">CORE </w:t>
          </w:r>
        </w:p>
        <w:p w14:paraId="0717098F" w14:textId="77777777" w:rsidR="00464CEB" w:rsidRPr="00680129" w:rsidRDefault="00464CEB" w:rsidP="00680129">
          <w:pPr>
            <w:pStyle w:val="Header"/>
            <w:tabs>
              <w:tab w:val="clear" w:pos="4680"/>
            </w:tabs>
            <w:jc w:val="right"/>
            <w:rPr>
              <w:color w:val="4D4D4D"/>
            </w:rPr>
          </w:pPr>
          <w:r w:rsidRPr="00680129">
            <w:rPr>
              <w:caps/>
              <w:color w:val="4D4D4D"/>
              <w:sz w:val="16"/>
            </w:rPr>
            <w:t>Multi-annual Thematic Research Programme</w:t>
          </w:r>
        </w:p>
      </w:tc>
    </w:tr>
  </w:tbl>
  <w:p w14:paraId="4F5B29D5" w14:textId="7CB55854" w:rsidR="00464CEB" w:rsidRPr="007D06B4" w:rsidRDefault="00464CEB" w:rsidP="007D06B4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E64"/>
    <w:multiLevelType w:val="hybridMultilevel"/>
    <w:tmpl w:val="6C080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01D25"/>
    <w:multiLevelType w:val="multilevel"/>
    <w:tmpl w:val="FA80CCD4"/>
    <w:numStyleLink w:val="FNRBulletLists"/>
  </w:abstractNum>
  <w:abstractNum w:abstractNumId="2" w15:restartNumberingAfterBreak="0">
    <w:nsid w:val="2743768E"/>
    <w:multiLevelType w:val="hybridMultilevel"/>
    <w:tmpl w:val="7D7807BA"/>
    <w:lvl w:ilvl="0" w:tplc="518830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75E64"/>
    <w:multiLevelType w:val="hybridMultilevel"/>
    <w:tmpl w:val="4E86BCE0"/>
    <w:lvl w:ilvl="0" w:tplc="859C0F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84537"/>
    <w:multiLevelType w:val="multilevel"/>
    <w:tmpl w:val="FA80CCD4"/>
    <w:styleLink w:val="FNRBulletLists"/>
    <w:lvl w:ilvl="0">
      <w:start w:val="1"/>
      <w:numFmt w:val="bullet"/>
      <w:pStyle w:val="FNRBulletLis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701" w:hanging="283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1985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268" w:hanging="283"/>
      </w:pPr>
      <w:rPr>
        <w:rFonts w:hint="default"/>
      </w:rPr>
    </w:lvl>
    <w:lvl w:ilvl="7">
      <w:start w:val="1"/>
      <w:numFmt w:val="none"/>
      <w:lvlText w:val=""/>
      <w:lvlJc w:val="left"/>
      <w:pPr>
        <w:ind w:left="255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35" w:hanging="283"/>
      </w:pPr>
      <w:rPr>
        <w:rFonts w:hint="default"/>
      </w:rPr>
    </w:lvl>
  </w:abstractNum>
  <w:abstractNum w:abstractNumId="5" w15:restartNumberingAfterBreak="0">
    <w:nsid w:val="445E024D"/>
    <w:multiLevelType w:val="hybridMultilevel"/>
    <w:tmpl w:val="DDA24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F1310"/>
    <w:multiLevelType w:val="hybridMultilevel"/>
    <w:tmpl w:val="D8FCEE5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BA241C"/>
    <w:multiLevelType w:val="hybridMultilevel"/>
    <w:tmpl w:val="EFF4F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D3159"/>
    <w:multiLevelType w:val="hybridMultilevel"/>
    <w:tmpl w:val="D1844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31099"/>
    <w:multiLevelType w:val="hybridMultilevel"/>
    <w:tmpl w:val="EFA4E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848631">
    <w:abstractNumId w:val="4"/>
  </w:num>
  <w:num w:numId="2" w16cid:durableId="1948583787">
    <w:abstractNumId w:val="1"/>
  </w:num>
  <w:num w:numId="3" w16cid:durableId="1080560261">
    <w:abstractNumId w:val="2"/>
  </w:num>
  <w:num w:numId="4" w16cid:durableId="1426417518">
    <w:abstractNumId w:val="3"/>
  </w:num>
  <w:num w:numId="5" w16cid:durableId="336428219">
    <w:abstractNumId w:val="6"/>
  </w:num>
  <w:num w:numId="6" w16cid:durableId="520097003">
    <w:abstractNumId w:val="5"/>
  </w:num>
  <w:num w:numId="7" w16cid:durableId="189151635">
    <w:abstractNumId w:val="8"/>
  </w:num>
  <w:num w:numId="8" w16cid:durableId="715589510">
    <w:abstractNumId w:val="7"/>
  </w:num>
  <w:num w:numId="9" w16cid:durableId="1653362723">
    <w:abstractNumId w:val="0"/>
  </w:num>
  <w:num w:numId="10" w16cid:durableId="196248891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LU" w:vendorID="64" w:dllVersion="0" w:nlCheck="1" w:checkStyle="0"/>
  <w:activeWritingStyle w:appName="MSWord" w:lang="fr-BE" w:vendorID="64" w:dllVersion="6" w:nlCheck="1" w:checkStyle="1"/>
  <w:activeWritingStyle w:appName="MSWord" w:lang="de-DE" w:vendorID="64" w:dllVersion="6" w:nlCheck="1" w:checkStyle="0"/>
  <w:activeWritingStyle w:appName="MSWord" w:lang="en-US" w:vendorID="64" w:dllVersion="6" w:nlCheck="1" w:checkStyle="1"/>
  <w:proofState w:spelling="clean" w:grammar="clean"/>
  <w:attachedTemplate r:id="rId1"/>
  <w:trackRevisions/>
  <w:defaultTabStop w:val="720"/>
  <w:hyphenationZone w:val="425"/>
  <w:clickAndTypeStyle w:val="FNRNormal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2MLKwMDIxMze2NDJS0lEKTi0uzszPAykwrQUAawtPeiwAAAA="/>
  </w:docVars>
  <w:rsids>
    <w:rsidRoot w:val="001A3CD0"/>
    <w:rsid w:val="00000838"/>
    <w:rsid w:val="00000AFF"/>
    <w:rsid w:val="000020D6"/>
    <w:rsid w:val="00002F65"/>
    <w:rsid w:val="00002F70"/>
    <w:rsid w:val="000067BB"/>
    <w:rsid w:val="00006C26"/>
    <w:rsid w:val="0001026F"/>
    <w:rsid w:val="00013451"/>
    <w:rsid w:val="00016616"/>
    <w:rsid w:val="000206F1"/>
    <w:rsid w:val="000214D9"/>
    <w:rsid w:val="00021E68"/>
    <w:rsid w:val="000231D0"/>
    <w:rsid w:val="00024F03"/>
    <w:rsid w:val="0002518D"/>
    <w:rsid w:val="00025CBF"/>
    <w:rsid w:val="0002766C"/>
    <w:rsid w:val="000303FC"/>
    <w:rsid w:val="00031259"/>
    <w:rsid w:val="00031D1D"/>
    <w:rsid w:val="00032B75"/>
    <w:rsid w:val="00033806"/>
    <w:rsid w:val="000347A1"/>
    <w:rsid w:val="000359E6"/>
    <w:rsid w:val="00042447"/>
    <w:rsid w:val="000432AA"/>
    <w:rsid w:val="00043499"/>
    <w:rsid w:val="00045A96"/>
    <w:rsid w:val="0004682C"/>
    <w:rsid w:val="00046BB8"/>
    <w:rsid w:val="0005284B"/>
    <w:rsid w:val="00052EAB"/>
    <w:rsid w:val="00053989"/>
    <w:rsid w:val="0005497A"/>
    <w:rsid w:val="00055671"/>
    <w:rsid w:val="000577B8"/>
    <w:rsid w:val="00060B05"/>
    <w:rsid w:val="00060D45"/>
    <w:rsid w:val="00062038"/>
    <w:rsid w:val="0006264F"/>
    <w:rsid w:val="00065AB0"/>
    <w:rsid w:val="00067263"/>
    <w:rsid w:val="00071C31"/>
    <w:rsid w:val="0007339C"/>
    <w:rsid w:val="0007425D"/>
    <w:rsid w:val="00075A0A"/>
    <w:rsid w:val="0007653E"/>
    <w:rsid w:val="00077F40"/>
    <w:rsid w:val="000811BA"/>
    <w:rsid w:val="00092075"/>
    <w:rsid w:val="000927B5"/>
    <w:rsid w:val="000965BD"/>
    <w:rsid w:val="000977FA"/>
    <w:rsid w:val="00097BE9"/>
    <w:rsid w:val="000A62EF"/>
    <w:rsid w:val="000A7388"/>
    <w:rsid w:val="000B2C9D"/>
    <w:rsid w:val="000B5027"/>
    <w:rsid w:val="000B588F"/>
    <w:rsid w:val="000B7933"/>
    <w:rsid w:val="000B7B25"/>
    <w:rsid w:val="000C0B57"/>
    <w:rsid w:val="000C121C"/>
    <w:rsid w:val="000C15D2"/>
    <w:rsid w:val="000C3266"/>
    <w:rsid w:val="000D1813"/>
    <w:rsid w:val="000D25F9"/>
    <w:rsid w:val="000D264E"/>
    <w:rsid w:val="000D29D2"/>
    <w:rsid w:val="000D2AF2"/>
    <w:rsid w:val="000D3134"/>
    <w:rsid w:val="000D4B28"/>
    <w:rsid w:val="000D6745"/>
    <w:rsid w:val="000D68FA"/>
    <w:rsid w:val="000D6CD7"/>
    <w:rsid w:val="000E2D1F"/>
    <w:rsid w:val="000E3B77"/>
    <w:rsid w:val="000E3C23"/>
    <w:rsid w:val="000E5150"/>
    <w:rsid w:val="000E6AEE"/>
    <w:rsid w:val="000F268D"/>
    <w:rsid w:val="000F38CE"/>
    <w:rsid w:val="000F5166"/>
    <w:rsid w:val="000F5C38"/>
    <w:rsid w:val="000F60B0"/>
    <w:rsid w:val="000F7C6B"/>
    <w:rsid w:val="0010243C"/>
    <w:rsid w:val="00104DCB"/>
    <w:rsid w:val="00105451"/>
    <w:rsid w:val="001055CA"/>
    <w:rsid w:val="001056E2"/>
    <w:rsid w:val="00110B48"/>
    <w:rsid w:val="001111C4"/>
    <w:rsid w:val="0011131D"/>
    <w:rsid w:val="0011221C"/>
    <w:rsid w:val="00114257"/>
    <w:rsid w:val="00114F9B"/>
    <w:rsid w:val="00122861"/>
    <w:rsid w:val="00123291"/>
    <w:rsid w:val="00123F0A"/>
    <w:rsid w:val="00123FD1"/>
    <w:rsid w:val="001243D3"/>
    <w:rsid w:val="00126CCC"/>
    <w:rsid w:val="00127583"/>
    <w:rsid w:val="0013424C"/>
    <w:rsid w:val="00144AFD"/>
    <w:rsid w:val="00145403"/>
    <w:rsid w:val="0014553D"/>
    <w:rsid w:val="0014561C"/>
    <w:rsid w:val="0014574B"/>
    <w:rsid w:val="001530A8"/>
    <w:rsid w:val="001537BF"/>
    <w:rsid w:val="00153DE8"/>
    <w:rsid w:val="00155A87"/>
    <w:rsid w:val="00157619"/>
    <w:rsid w:val="00162F2B"/>
    <w:rsid w:val="00164476"/>
    <w:rsid w:val="00164E41"/>
    <w:rsid w:val="00172142"/>
    <w:rsid w:val="00172384"/>
    <w:rsid w:val="00172D11"/>
    <w:rsid w:val="00177B3C"/>
    <w:rsid w:val="00181794"/>
    <w:rsid w:val="00184A67"/>
    <w:rsid w:val="00187593"/>
    <w:rsid w:val="00191DF4"/>
    <w:rsid w:val="00193CAB"/>
    <w:rsid w:val="00193FB9"/>
    <w:rsid w:val="00194AB2"/>
    <w:rsid w:val="00195436"/>
    <w:rsid w:val="001A0C22"/>
    <w:rsid w:val="001A121C"/>
    <w:rsid w:val="001A2DC3"/>
    <w:rsid w:val="001A3CD0"/>
    <w:rsid w:val="001A3CE7"/>
    <w:rsid w:val="001A4493"/>
    <w:rsid w:val="001B1B8F"/>
    <w:rsid w:val="001B2504"/>
    <w:rsid w:val="001B3022"/>
    <w:rsid w:val="001B3EAC"/>
    <w:rsid w:val="001C00D3"/>
    <w:rsid w:val="001C0823"/>
    <w:rsid w:val="001C0950"/>
    <w:rsid w:val="001C395E"/>
    <w:rsid w:val="001C4915"/>
    <w:rsid w:val="001C4E09"/>
    <w:rsid w:val="001D514B"/>
    <w:rsid w:val="001D5FDA"/>
    <w:rsid w:val="001E1B41"/>
    <w:rsid w:val="001E21D0"/>
    <w:rsid w:val="001E3E00"/>
    <w:rsid w:val="001E680E"/>
    <w:rsid w:val="001E6DC7"/>
    <w:rsid w:val="001F0390"/>
    <w:rsid w:val="001F1C32"/>
    <w:rsid w:val="001F1E8F"/>
    <w:rsid w:val="001F31F8"/>
    <w:rsid w:val="00200088"/>
    <w:rsid w:val="002045D0"/>
    <w:rsid w:val="00204EC8"/>
    <w:rsid w:val="00206FB5"/>
    <w:rsid w:val="0020727F"/>
    <w:rsid w:val="00207A58"/>
    <w:rsid w:val="00207D5F"/>
    <w:rsid w:val="00210DA2"/>
    <w:rsid w:val="00210DA9"/>
    <w:rsid w:val="00213122"/>
    <w:rsid w:val="00213AA9"/>
    <w:rsid w:val="002252FF"/>
    <w:rsid w:val="00226ABF"/>
    <w:rsid w:val="0023085B"/>
    <w:rsid w:val="00231290"/>
    <w:rsid w:val="00231FA4"/>
    <w:rsid w:val="00232850"/>
    <w:rsid w:val="00234CC6"/>
    <w:rsid w:val="00235431"/>
    <w:rsid w:val="00236B9A"/>
    <w:rsid w:val="00241607"/>
    <w:rsid w:val="002416F8"/>
    <w:rsid w:val="00243248"/>
    <w:rsid w:val="00243FE7"/>
    <w:rsid w:val="002440DA"/>
    <w:rsid w:val="002456B7"/>
    <w:rsid w:val="0025073D"/>
    <w:rsid w:val="00250A6D"/>
    <w:rsid w:val="00250BFE"/>
    <w:rsid w:val="002521C9"/>
    <w:rsid w:val="00252585"/>
    <w:rsid w:val="00252757"/>
    <w:rsid w:val="00257A20"/>
    <w:rsid w:val="00261DD1"/>
    <w:rsid w:val="00262D17"/>
    <w:rsid w:val="00262E26"/>
    <w:rsid w:val="002639F6"/>
    <w:rsid w:val="00264C68"/>
    <w:rsid w:val="00265AE6"/>
    <w:rsid w:val="00265E0A"/>
    <w:rsid w:val="0026612E"/>
    <w:rsid w:val="002662B3"/>
    <w:rsid w:val="00266310"/>
    <w:rsid w:val="0027037A"/>
    <w:rsid w:val="0027419A"/>
    <w:rsid w:val="002772DF"/>
    <w:rsid w:val="00277956"/>
    <w:rsid w:val="00280340"/>
    <w:rsid w:val="002844DD"/>
    <w:rsid w:val="00284AF1"/>
    <w:rsid w:val="00291128"/>
    <w:rsid w:val="00293102"/>
    <w:rsid w:val="00294716"/>
    <w:rsid w:val="00296C98"/>
    <w:rsid w:val="002975D6"/>
    <w:rsid w:val="00297E22"/>
    <w:rsid w:val="002A583E"/>
    <w:rsid w:val="002B0069"/>
    <w:rsid w:val="002B0492"/>
    <w:rsid w:val="002B093F"/>
    <w:rsid w:val="002B54E8"/>
    <w:rsid w:val="002B5E58"/>
    <w:rsid w:val="002B5EBD"/>
    <w:rsid w:val="002C1C18"/>
    <w:rsid w:val="002C1CA5"/>
    <w:rsid w:val="002C40F4"/>
    <w:rsid w:val="002C6567"/>
    <w:rsid w:val="002C691E"/>
    <w:rsid w:val="002D7F6C"/>
    <w:rsid w:val="002E14D7"/>
    <w:rsid w:val="002E2983"/>
    <w:rsid w:val="002E7FBC"/>
    <w:rsid w:val="002F2A36"/>
    <w:rsid w:val="002F3358"/>
    <w:rsid w:val="002F4D8C"/>
    <w:rsid w:val="00302F43"/>
    <w:rsid w:val="0030338F"/>
    <w:rsid w:val="0030346B"/>
    <w:rsid w:val="00303AA9"/>
    <w:rsid w:val="003048A1"/>
    <w:rsid w:val="00304F0D"/>
    <w:rsid w:val="0030542D"/>
    <w:rsid w:val="00306D68"/>
    <w:rsid w:val="0030789C"/>
    <w:rsid w:val="003109D4"/>
    <w:rsid w:val="00310BCD"/>
    <w:rsid w:val="00310CE9"/>
    <w:rsid w:val="00313F0E"/>
    <w:rsid w:val="003147D2"/>
    <w:rsid w:val="00315EEF"/>
    <w:rsid w:val="00320317"/>
    <w:rsid w:val="00321BD8"/>
    <w:rsid w:val="003238F4"/>
    <w:rsid w:val="00323D84"/>
    <w:rsid w:val="003244CA"/>
    <w:rsid w:val="003262E1"/>
    <w:rsid w:val="003303A7"/>
    <w:rsid w:val="0033103A"/>
    <w:rsid w:val="00331C9F"/>
    <w:rsid w:val="00334067"/>
    <w:rsid w:val="00334324"/>
    <w:rsid w:val="00334A78"/>
    <w:rsid w:val="003405FE"/>
    <w:rsid w:val="0034089E"/>
    <w:rsid w:val="003419B4"/>
    <w:rsid w:val="00341D69"/>
    <w:rsid w:val="00343F0F"/>
    <w:rsid w:val="00344267"/>
    <w:rsid w:val="00344AAB"/>
    <w:rsid w:val="00345521"/>
    <w:rsid w:val="0035117A"/>
    <w:rsid w:val="00352700"/>
    <w:rsid w:val="00355E3F"/>
    <w:rsid w:val="0035669B"/>
    <w:rsid w:val="00357C40"/>
    <w:rsid w:val="00360349"/>
    <w:rsid w:val="0036111C"/>
    <w:rsid w:val="00363683"/>
    <w:rsid w:val="00366543"/>
    <w:rsid w:val="00370781"/>
    <w:rsid w:val="0037164A"/>
    <w:rsid w:val="003724A0"/>
    <w:rsid w:val="0037634E"/>
    <w:rsid w:val="00376863"/>
    <w:rsid w:val="003801D1"/>
    <w:rsid w:val="00381CEF"/>
    <w:rsid w:val="00382FBC"/>
    <w:rsid w:val="00385081"/>
    <w:rsid w:val="00385CF1"/>
    <w:rsid w:val="00387A37"/>
    <w:rsid w:val="00392A4F"/>
    <w:rsid w:val="003939D6"/>
    <w:rsid w:val="0039578E"/>
    <w:rsid w:val="0039685D"/>
    <w:rsid w:val="003A3B6B"/>
    <w:rsid w:val="003A46ED"/>
    <w:rsid w:val="003A4A62"/>
    <w:rsid w:val="003A5560"/>
    <w:rsid w:val="003A61A5"/>
    <w:rsid w:val="003A7970"/>
    <w:rsid w:val="003A7F64"/>
    <w:rsid w:val="003B1271"/>
    <w:rsid w:val="003B1723"/>
    <w:rsid w:val="003B194A"/>
    <w:rsid w:val="003B37EC"/>
    <w:rsid w:val="003B3DF0"/>
    <w:rsid w:val="003B5219"/>
    <w:rsid w:val="003B5793"/>
    <w:rsid w:val="003B730C"/>
    <w:rsid w:val="003C1A50"/>
    <w:rsid w:val="003C2603"/>
    <w:rsid w:val="003C4732"/>
    <w:rsid w:val="003C68E3"/>
    <w:rsid w:val="003D1CC5"/>
    <w:rsid w:val="003D2026"/>
    <w:rsid w:val="003D3A82"/>
    <w:rsid w:val="003D58CE"/>
    <w:rsid w:val="003D624A"/>
    <w:rsid w:val="003D643B"/>
    <w:rsid w:val="003D656E"/>
    <w:rsid w:val="003E070F"/>
    <w:rsid w:val="003E16A8"/>
    <w:rsid w:val="003E3179"/>
    <w:rsid w:val="003E3F88"/>
    <w:rsid w:val="003E7549"/>
    <w:rsid w:val="003E7C3F"/>
    <w:rsid w:val="003F27B4"/>
    <w:rsid w:val="003F3180"/>
    <w:rsid w:val="003F36C5"/>
    <w:rsid w:val="003F51D8"/>
    <w:rsid w:val="003F5937"/>
    <w:rsid w:val="003F756F"/>
    <w:rsid w:val="003F7EB3"/>
    <w:rsid w:val="003F7FC1"/>
    <w:rsid w:val="00400179"/>
    <w:rsid w:val="004011E1"/>
    <w:rsid w:val="0040319A"/>
    <w:rsid w:val="00403449"/>
    <w:rsid w:val="004038DC"/>
    <w:rsid w:val="004040F7"/>
    <w:rsid w:val="004104AC"/>
    <w:rsid w:val="004114B6"/>
    <w:rsid w:val="004123B8"/>
    <w:rsid w:val="0041286D"/>
    <w:rsid w:val="004152B7"/>
    <w:rsid w:val="00415812"/>
    <w:rsid w:val="00416A46"/>
    <w:rsid w:val="00421D2E"/>
    <w:rsid w:val="00421F47"/>
    <w:rsid w:val="0042275D"/>
    <w:rsid w:val="00423D2C"/>
    <w:rsid w:val="004268D9"/>
    <w:rsid w:val="00430584"/>
    <w:rsid w:val="00441A30"/>
    <w:rsid w:val="00442FCF"/>
    <w:rsid w:val="00446B46"/>
    <w:rsid w:val="004521D9"/>
    <w:rsid w:val="00456442"/>
    <w:rsid w:val="00456502"/>
    <w:rsid w:val="004573BC"/>
    <w:rsid w:val="00457B13"/>
    <w:rsid w:val="004620D4"/>
    <w:rsid w:val="004627BF"/>
    <w:rsid w:val="00464CEB"/>
    <w:rsid w:val="004658DA"/>
    <w:rsid w:val="00466C24"/>
    <w:rsid w:val="00467D56"/>
    <w:rsid w:val="004708FF"/>
    <w:rsid w:val="00473A6E"/>
    <w:rsid w:val="00474F0D"/>
    <w:rsid w:val="0047569D"/>
    <w:rsid w:val="0047642C"/>
    <w:rsid w:val="00476DBE"/>
    <w:rsid w:val="00477F13"/>
    <w:rsid w:val="0048188B"/>
    <w:rsid w:val="00481BF8"/>
    <w:rsid w:val="00483C2C"/>
    <w:rsid w:val="00492D20"/>
    <w:rsid w:val="00496B50"/>
    <w:rsid w:val="00496BBF"/>
    <w:rsid w:val="00497551"/>
    <w:rsid w:val="00497CC3"/>
    <w:rsid w:val="004A006E"/>
    <w:rsid w:val="004A05AB"/>
    <w:rsid w:val="004A25F8"/>
    <w:rsid w:val="004A2D15"/>
    <w:rsid w:val="004A6771"/>
    <w:rsid w:val="004B1FA2"/>
    <w:rsid w:val="004B3FED"/>
    <w:rsid w:val="004B7C69"/>
    <w:rsid w:val="004C2BC3"/>
    <w:rsid w:val="004C3384"/>
    <w:rsid w:val="004C3C1D"/>
    <w:rsid w:val="004C4960"/>
    <w:rsid w:val="004D0AD1"/>
    <w:rsid w:val="004D1E5A"/>
    <w:rsid w:val="004D3F01"/>
    <w:rsid w:val="004D4028"/>
    <w:rsid w:val="004D5522"/>
    <w:rsid w:val="004D7814"/>
    <w:rsid w:val="004D7F1F"/>
    <w:rsid w:val="004E14DE"/>
    <w:rsid w:val="004E1829"/>
    <w:rsid w:val="004E4D8C"/>
    <w:rsid w:val="004E597C"/>
    <w:rsid w:val="004E6684"/>
    <w:rsid w:val="004F3F3F"/>
    <w:rsid w:val="004F6279"/>
    <w:rsid w:val="004F6ACC"/>
    <w:rsid w:val="00500ABF"/>
    <w:rsid w:val="005018E4"/>
    <w:rsid w:val="00504549"/>
    <w:rsid w:val="00505F0E"/>
    <w:rsid w:val="0050709C"/>
    <w:rsid w:val="00507B0D"/>
    <w:rsid w:val="0051130E"/>
    <w:rsid w:val="00511431"/>
    <w:rsid w:val="00512D83"/>
    <w:rsid w:val="005140B7"/>
    <w:rsid w:val="00514147"/>
    <w:rsid w:val="00514275"/>
    <w:rsid w:val="0051455E"/>
    <w:rsid w:val="005211A9"/>
    <w:rsid w:val="0052301F"/>
    <w:rsid w:val="00525809"/>
    <w:rsid w:val="00525FFC"/>
    <w:rsid w:val="00530B0E"/>
    <w:rsid w:val="005365CB"/>
    <w:rsid w:val="0053680F"/>
    <w:rsid w:val="00540BF2"/>
    <w:rsid w:val="00541D4D"/>
    <w:rsid w:val="005428C6"/>
    <w:rsid w:val="00543132"/>
    <w:rsid w:val="00544A38"/>
    <w:rsid w:val="005468B6"/>
    <w:rsid w:val="00551900"/>
    <w:rsid w:val="005533CB"/>
    <w:rsid w:val="0055476A"/>
    <w:rsid w:val="0056196D"/>
    <w:rsid w:val="00564128"/>
    <w:rsid w:val="0056479F"/>
    <w:rsid w:val="00564B00"/>
    <w:rsid w:val="0056507E"/>
    <w:rsid w:val="0057042F"/>
    <w:rsid w:val="005712BB"/>
    <w:rsid w:val="005736B0"/>
    <w:rsid w:val="00574731"/>
    <w:rsid w:val="00575B65"/>
    <w:rsid w:val="00582511"/>
    <w:rsid w:val="005844FA"/>
    <w:rsid w:val="00584A70"/>
    <w:rsid w:val="005860A6"/>
    <w:rsid w:val="00587087"/>
    <w:rsid w:val="0059208A"/>
    <w:rsid w:val="00592189"/>
    <w:rsid w:val="0059292D"/>
    <w:rsid w:val="0059419A"/>
    <w:rsid w:val="0059715D"/>
    <w:rsid w:val="00597C66"/>
    <w:rsid w:val="005A07B7"/>
    <w:rsid w:val="005A1E8D"/>
    <w:rsid w:val="005A74E0"/>
    <w:rsid w:val="005B339F"/>
    <w:rsid w:val="005B3572"/>
    <w:rsid w:val="005B5E0C"/>
    <w:rsid w:val="005B5F40"/>
    <w:rsid w:val="005B6090"/>
    <w:rsid w:val="005C2FD9"/>
    <w:rsid w:val="005C423C"/>
    <w:rsid w:val="005C4C6B"/>
    <w:rsid w:val="005C526A"/>
    <w:rsid w:val="005D0EB6"/>
    <w:rsid w:val="005D0F60"/>
    <w:rsid w:val="005D16AB"/>
    <w:rsid w:val="005D373C"/>
    <w:rsid w:val="005D6379"/>
    <w:rsid w:val="005D67DA"/>
    <w:rsid w:val="005E2AB4"/>
    <w:rsid w:val="005E43A5"/>
    <w:rsid w:val="005E4C3C"/>
    <w:rsid w:val="005E592A"/>
    <w:rsid w:val="005E7ACB"/>
    <w:rsid w:val="005E7C39"/>
    <w:rsid w:val="005F019C"/>
    <w:rsid w:val="005F0264"/>
    <w:rsid w:val="005F12D0"/>
    <w:rsid w:val="005F1C98"/>
    <w:rsid w:val="005F3E06"/>
    <w:rsid w:val="005F40CE"/>
    <w:rsid w:val="005F4176"/>
    <w:rsid w:val="005F5518"/>
    <w:rsid w:val="005F71E3"/>
    <w:rsid w:val="005F7A90"/>
    <w:rsid w:val="005F7FD2"/>
    <w:rsid w:val="00601437"/>
    <w:rsid w:val="0060391D"/>
    <w:rsid w:val="00606628"/>
    <w:rsid w:val="00610753"/>
    <w:rsid w:val="006173C3"/>
    <w:rsid w:val="006219AD"/>
    <w:rsid w:val="006259A9"/>
    <w:rsid w:val="00631A2E"/>
    <w:rsid w:val="00632BF8"/>
    <w:rsid w:val="006349D1"/>
    <w:rsid w:val="00636A12"/>
    <w:rsid w:val="00642D22"/>
    <w:rsid w:val="00644B08"/>
    <w:rsid w:val="00645113"/>
    <w:rsid w:val="0065199E"/>
    <w:rsid w:val="00652373"/>
    <w:rsid w:val="00652770"/>
    <w:rsid w:val="00652AA8"/>
    <w:rsid w:val="00653159"/>
    <w:rsid w:val="00655C25"/>
    <w:rsid w:val="006566B5"/>
    <w:rsid w:val="00661018"/>
    <w:rsid w:val="006621BB"/>
    <w:rsid w:val="00663039"/>
    <w:rsid w:val="00664BE5"/>
    <w:rsid w:val="0066721E"/>
    <w:rsid w:val="00680129"/>
    <w:rsid w:val="00682194"/>
    <w:rsid w:val="00682209"/>
    <w:rsid w:val="00684055"/>
    <w:rsid w:val="006862C4"/>
    <w:rsid w:val="00690575"/>
    <w:rsid w:val="0069084C"/>
    <w:rsid w:val="00692778"/>
    <w:rsid w:val="00696865"/>
    <w:rsid w:val="00697835"/>
    <w:rsid w:val="006A42AF"/>
    <w:rsid w:val="006A51FF"/>
    <w:rsid w:val="006A6DA6"/>
    <w:rsid w:val="006A7B83"/>
    <w:rsid w:val="006B0B03"/>
    <w:rsid w:val="006B4C75"/>
    <w:rsid w:val="006B4C95"/>
    <w:rsid w:val="006B59AE"/>
    <w:rsid w:val="006B6FAD"/>
    <w:rsid w:val="006C14AC"/>
    <w:rsid w:val="006C16D2"/>
    <w:rsid w:val="006C37A9"/>
    <w:rsid w:val="006C41E2"/>
    <w:rsid w:val="006C46C2"/>
    <w:rsid w:val="006C4DF4"/>
    <w:rsid w:val="006C4E42"/>
    <w:rsid w:val="006C4F67"/>
    <w:rsid w:val="006C573F"/>
    <w:rsid w:val="006C71A4"/>
    <w:rsid w:val="006D2B45"/>
    <w:rsid w:val="006D2DBB"/>
    <w:rsid w:val="006D2FC5"/>
    <w:rsid w:val="006D3599"/>
    <w:rsid w:val="006D3E01"/>
    <w:rsid w:val="006D4139"/>
    <w:rsid w:val="006D4DDD"/>
    <w:rsid w:val="006D6588"/>
    <w:rsid w:val="006E04C1"/>
    <w:rsid w:val="006E36C7"/>
    <w:rsid w:val="006E3BDA"/>
    <w:rsid w:val="006E4197"/>
    <w:rsid w:val="006E4774"/>
    <w:rsid w:val="006E4D02"/>
    <w:rsid w:val="006E53C6"/>
    <w:rsid w:val="006E66FC"/>
    <w:rsid w:val="006E7FF3"/>
    <w:rsid w:val="006F0194"/>
    <w:rsid w:val="006F04BE"/>
    <w:rsid w:val="006F07C5"/>
    <w:rsid w:val="006F1D2E"/>
    <w:rsid w:val="006F233A"/>
    <w:rsid w:val="006F24F9"/>
    <w:rsid w:val="006F31FF"/>
    <w:rsid w:val="006F3BFE"/>
    <w:rsid w:val="006F48E9"/>
    <w:rsid w:val="006F693A"/>
    <w:rsid w:val="006F6AAE"/>
    <w:rsid w:val="00703508"/>
    <w:rsid w:val="00703E14"/>
    <w:rsid w:val="00706297"/>
    <w:rsid w:val="007062AC"/>
    <w:rsid w:val="007108AF"/>
    <w:rsid w:val="007109B6"/>
    <w:rsid w:val="00710B1A"/>
    <w:rsid w:val="00710DAA"/>
    <w:rsid w:val="00716146"/>
    <w:rsid w:val="00717F47"/>
    <w:rsid w:val="00726124"/>
    <w:rsid w:val="00726591"/>
    <w:rsid w:val="00727F04"/>
    <w:rsid w:val="007304E7"/>
    <w:rsid w:val="007309B6"/>
    <w:rsid w:val="00731B76"/>
    <w:rsid w:val="0073248C"/>
    <w:rsid w:val="007359EF"/>
    <w:rsid w:val="007470AD"/>
    <w:rsid w:val="00747F34"/>
    <w:rsid w:val="007519B0"/>
    <w:rsid w:val="007544C1"/>
    <w:rsid w:val="007554D6"/>
    <w:rsid w:val="00756370"/>
    <w:rsid w:val="007623FC"/>
    <w:rsid w:val="00763359"/>
    <w:rsid w:val="0076380D"/>
    <w:rsid w:val="0076660B"/>
    <w:rsid w:val="00766719"/>
    <w:rsid w:val="0076798F"/>
    <w:rsid w:val="007720CC"/>
    <w:rsid w:val="007721ED"/>
    <w:rsid w:val="00772F15"/>
    <w:rsid w:val="0077334A"/>
    <w:rsid w:val="007751DA"/>
    <w:rsid w:val="007824ED"/>
    <w:rsid w:val="00782EF2"/>
    <w:rsid w:val="00784F45"/>
    <w:rsid w:val="00784FCB"/>
    <w:rsid w:val="00786438"/>
    <w:rsid w:val="00790643"/>
    <w:rsid w:val="00794D1F"/>
    <w:rsid w:val="007954E1"/>
    <w:rsid w:val="00796986"/>
    <w:rsid w:val="007A0CBD"/>
    <w:rsid w:val="007A25EA"/>
    <w:rsid w:val="007A33B7"/>
    <w:rsid w:val="007A4092"/>
    <w:rsid w:val="007A51D8"/>
    <w:rsid w:val="007A6055"/>
    <w:rsid w:val="007A6E62"/>
    <w:rsid w:val="007A6F14"/>
    <w:rsid w:val="007C0C6E"/>
    <w:rsid w:val="007C276A"/>
    <w:rsid w:val="007C2987"/>
    <w:rsid w:val="007C4033"/>
    <w:rsid w:val="007C5734"/>
    <w:rsid w:val="007C7627"/>
    <w:rsid w:val="007D06B4"/>
    <w:rsid w:val="007D0F7A"/>
    <w:rsid w:val="007D238F"/>
    <w:rsid w:val="007D5628"/>
    <w:rsid w:val="007E1E67"/>
    <w:rsid w:val="007E2AE0"/>
    <w:rsid w:val="007E5D93"/>
    <w:rsid w:val="007E608D"/>
    <w:rsid w:val="007E6290"/>
    <w:rsid w:val="007E678E"/>
    <w:rsid w:val="007F31D3"/>
    <w:rsid w:val="007F4915"/>
    <w:rsid w:val="00800B41"/>
    <w:rsid w:val="00802645"/>
    <w:rsid w:val="0080514D"/>
    <w:rsid w:val="00806982"/>
    <w:rsid w:val="008076A5"/>
    <w:rsid w:val="008103C7"/>
    <w:rsid w:val="008107DD"/>
    <w:rsid w:val="00811999"/>
    <w:rsid w:val="008130BC"/>
    <w:rsid w:val="00813C06"/>
    <w:rsid w:val="00814BDD"/>
    <w:rsid w:val="00815FC3"/>
    <w:rsid w:val="00817FB7"/>
    <w:rsid w:val="008223EA"/>
    <w:rsid w:val="0082378F"/>
    <w:rsid w:val="0082400E"/>
    <w:rsid w:val="008242C4"/>
    <w:rsid w:val="00826532"/>
    <w:rsid w:val="0082664A"/>
    <w:rsid w:val="00827E6E"/>
    <w:rsid w:val="008307D7"/>
    <w:rsid w:val="00833549"/>
    <w:rsid w:val="00836E6D"/>
    <w:rsid w:val="0084262A"/>
    <w:rsid w:val="0084309E"/>
    <w:rsid w:val="008447F9"/>
    <w:rsid w:val="00846C01"/>
    <w:rsid w:val="008477A1"/>
    <w:rsid w:val="008518A1"/>
    <w:rsid w:val="008526AC"/>
    <w:rsid w:val="00853E99"/>
    <w:rsid w:val="00854FEC"/>
    <w:rsid w:val="00855B13"/>
    <w:rsid w:val="008568CD"/>
    <w:rsid w:val="0085738A"/>
    <w:rsid w:val="00857FE2"/>
    <w:rsid w:val="00861DD8"/>
    <w:rsid w:val="00863C24"/>
    <w:rsid w:val="00864ADD"/>
    <w:rsid w:val="0086565A"/>
    <w:rsid w:val="00865B48"/>
    <w:rsid w:val="00867714"/>
    <w:rsid w:val="00870044"/>
    <w:rsid w:val="00870535"/>
    <w:rsid w:val="00871C98"/>
    <w:rsid w:val="00874994"/>
    <w:rsid w:val="008755B4"/>
    <w:rsid w:val="00877DF9"/>
    <w:rsid w:val="00880F15"/>
    <w:rsid w:val="00881861"/>
    <w:rsid w:val="008845B2"/>
    <w:rsid w:val="00884CEA"/>
    <w:rsid w:val="00885509"/>
    <w:rsid w:val="008902BC"/>
    <w:rsid w:val="0089234F"/>
    <w:rsid w:val="00892B84"/>
    <w:rsid w:val="00892FEC"/>
    <w:rsid w:val="008954A5"/>
    <w:rsid w:val="00896D67"/>
    <w:rsid w:val="00897537"/>
    <w:rsid w:val="008A16BE"/>
    <w:rsid w:val="008A1BAD"/>
    <w:rsid w:val="008A1F04"/>
    <w:rsid w:val="008A42A2"/>
    <w:rsid w:val="008A6BB7"/>
    <w:rsid w:val="008B03F7"/>
    <w:rsid w:val="008B13C8"/>
    <w:rsid w:val="008B3245"/>
    <w:rsid w:val="008B43EB"/>
    <w:rsid w:val="008B5A96"/>
    <w:rsid w:val="008B5C96"/>
    <w:rsid w:val="008B7ED9"/>
    <w:rsid w:val="008C0260"/>
    <w:rsid w:val="008C437D"/>
    <w:rsid w:val="008D0D15"/>
    <w:rsid w:val="008D5C25"/>
    <w:rsid w:val="008D78DC"/>
    <w:rsid w:val="008E164B"/>
    <w:rsid w:val="008E2326"/>
    <w:rsid w:val="008E286B"/>
    <w:rsid w:val="008E47F7"/>
    <w:rsid w:val="008E6EA2"/>
    <w:rsid w:val="008E6F46"/>
    <w:rsid w:val="008F03E7"/>
    <w:rsid w:val="008F11DB"/>
    <w:rsid w:val="008F195C"/>
    <w:rsid w:val="008F24F4"/>
    <w:rsid w:val="008F26A9"/>
    <w:rsid w:val="008F3CD4"/>
    <w:rsid w:val="008F4505"/>
    <w:rsid w:val="008F5A37"/>
    <w:rsid w:val="008F5CD4"/>
    <w:rsid w:val="008F699C"/>
    <w:rsid w:val="008F7CC0"/>
    <w:rsid w:val="00902067"/>
    <w:rsid w:val="00902AF7"/>
    <w:rsid w:val="00903565"/>
    <w:rsid w:val="00903724"/>
    <w:rsid w:val="009043B8"/>
    <w:rsid w:val="009048B7"/>
    <w:rsid w:val="009077AB"/>
    <w:rsid w:val="00910146"/>
    <w:rsid w:val="0091016D"/>
    <w:rsid w:val="0091194D"/>
    <w:rsid w:val="00912982"/>
    <w:rsid w:val="009132DF"/>
    <w:rsid w:val="009142C3"/>
    <w:rsid w:val="009153BD"/>
    <w:rsid w:val="0091709F"/>
    <w:rsid w:val="00925790"/>
    <w:rsid w:val="00927952"/>
    <w:rsid w:val="00931F6B"/>
    <w:rsid w:val="00932AA0"/>
    <w:rsid w:val="00933A2D"/>
    <w:rsid w:val="009344C8"/>
    <w:rsid w:val="00940295"/>
    <w:rsid w:val="0094128B"/>
    <w:rsid w:val="00941433"/>
    <w:rsid w:val="00942ECA"/>
    <w:rsid w:val="009432AD"/>
    <w:rsid w:val="009437D4"/>
    <w:rsid w:val="0094388E"/>
    <w:rsid w:val="009442A9"/>
    <w:rsid w:val="009446C5"/>
    <w:rsid w:val="009455DD"/>
    <w:rsid w:val="00945DBF"/>
    <w:rsid w:val="00951178"/>
    <w:rsid w:val="00951D90"/>
    <w:rsid w:val="00953C18"/>
    <w:rsid w:val="0095735A"/>
    <w:rsid w:val="0096013A"/>
    <w:rsid w:val="00966D70"/>
    <w:rsid w:val="00974772"/>
    <w:rsid w:val="0097575E"/>
    <w:rsid w:val="009801C6"/>
    <w:rsid w:val="009818E0"/>
    <w:rsid w:val="00981D99"/>
    <w:rsid w:val="0098376B"/>
    <w:rsid w:val="0098399E"/>
    <w:rsid w:val="00984B12"/>
    <w:rsid w:val="00986428"/>
    <w:rsid w:val="009873B9"/>
    <w:rsid w:val="00987B6E"/>
    <w:rsid w:val="0099079F"/>
    <w:rsid w:val="00995100"/>
    <w:rsid w:val="009A073A"/>
    <w:rsid w:val="009A0CFE"/>
    <w:rsid w:val="009A2916"/>
    <w:rsid w:val="009A2ED2"/>
    <w:rsid w:val="009A46B3"/>
    <w:rsid w:val="009A5199"/>
    <w:rsid w:val="009B1E84"/>
    <w:rsid w:val="009B295D"/>
    <w:rsid w:val="009B397F"/>
    <w:rsid w:val="009B6D5F"/>
    <w:rsid w:val="009B731C"/>
    <w:rsid w:val="009C1849"/>
    <w:rsid w:val="009C19A8"/>
    <w:rsid w:val="009C2CA0"/>
    <w:rsid w:val="009C36C3"/>
    <w:rsid w:val="009C43F4"/>
    <w:rsid w:val="009C5508"/>
    <w:rsid w:val="009C7159"/>
    <w:rsid w:val="009C7B14"/>
    <w:rsid w:val="009D0ED0"/>
    <w:rsid w:val="009D27EF"/>
    <w:rsid w:val="009D407C"/>
    <w:rsid w:val="009D48C2"/>
    <w:rsid w:val="009D692E"/>
    <w:rsid w:val="009D7440"/>
    <w:rsid w:val="009E0097"/>
    <w:rsid w:val="009E0EB6"/>
    <w:rsid w:val="009E2387"/>
    <w:rsid w:val="009E2574"/>
    <w:rsid w:val="009E5BB4"/>
    <w:rsid w:val="009E5E0F"/>
    <w:rsid w:val="009E7571"/>
    <w:rsid w:val="009F1FD2"/>
    <w:rsid w:val="009F21C9"/>
    <w:rsid w:val="009F22E3"/>
    <w:rsid w:val="009F3E2D"/>
    <w:rsid w:val="009F518C"/>
    <w:rsid w:val="009F640B"/>
    <w:rsid w:val="009F7257"/>
    <w:rsid w:val="00A007B5"/>
    <w:rsid w:val="00A010A6"/>
    <w:rsid w:val="00A018F9"/>
    <w:rsid w:val="00A01F1E"/>
    <w:rsid w:val="00A032C9"/>
    <w:rsid w:val="00A0388C"/>
    <w:rsid w:val="00A057C9"/>
    <w:rsid w:val="00A11BCF"/>
    <w:rsid w:val="00A125C1"/>
    <w:rsid w:val="00A17032"/>
    <w:rsid w:val="00A2116C"/>
    <w:rsid w:val="00A21D29"/>
    <w:rsid w:val="00A223A3"/>
    <w:rsid w:val="00A22EDF"/>
    <w:rsid w:val="00A2496A"/>
    <w:rsid w:val="00A24999"/>
    <w:rsid w:val="00A24A4C"/>
    <w:rsid w:val="00A24A9F"/>
    <w:rsid w:val="00A26B72"/>
    <w:rsid w:val="00A27CEB"/>
    <w:rsid w:val="00A27ED7"/>
    <w:rsid w:val="00A30F7F"/>
    <w:rsid w:val="00A32696"/>
    <w:rsid w:val="00A34655"/>
    <w:rsid w:val="00A35B4C"/>
    <w:rsid w:val="00A36114"/>
    <w:rsid w:val="00A4158A"/>
    <w:rsid w:val="00A42BF9"/>
    <w:rsid w:val="00A43A39"/>
    <w:rsid w:val="00A45255"/>
    <w:rsid w:val="00A455B7"/>
    <w:rsid w:val="00A45C07"/>
    <w:rsid w:val="00A50250"/>
    <w:rsid w:val="00A51ACA"/>
    <w:rsid w:val="00A532E9"/>
    <w:rsid w:val="00A539E9"/>
    <w:rsid w:val="00A53FE7"/>
    <w:rsid w:val="00A55AAC"/>
    <w:rsid w:val="00A562D2"/>
    <w:rsid w:val="00A6018E"/>
    <w:rsid w:val="00A6150F"/>
    <w:rsid w:val="00A61FCA"/>
    <w:rsid w:val="00A62124"/>
    <w:rsid w:val="00A6441E"/>
    <w:rsid w:val="00A64537"/>
    <w:rsid w:val="00A67EAA"/>
    <w:rsid w:val="00A71704"/>
    <w:rsid w:val="00A722BD"/>
    <w:rsid w:val="00A73DBA"/>
    <w:rsid w:val="00A73FCC"/>
    <w:rsid w:val="00A8297B"/>
    <w:rsid w:val="00A83DEE"/>
    <w:rsid w:val="00A841DC"/>
    <w:rsid w:val="00A84CA2"/>
    <w:rsid w:val="00A86A82"/>
    <w:rsid w:val="00A8769E"/>
    <w:rsid w:val="00A90A56"/>
    <w:rsid w:val="00A92615"/>
    <w:rsid w:val="00A936A0"/>
    <w:rsid w:val="00A941E9"/>
    <w:rsid w:val="00A957A1"/>
    <w:rsid w:val="00A966E4"/>
    <w:rsid w:val="00A96A59"/>
    <w:rsid w:val="00A96EA1"/>
    <w:rsid w:val="00A96F0B"/>
    <w:rsid w:val="00A97582"/>
    <w:rsid w:val="00AA2698"/>
    <w:rsid w:val="00AA285A"/>
    <w:rsid w:val="00AA29C2"/>
    <w:rsid w:val="00AA3C25"/>
    <w:rsid w:val="00AA7C11"/>
    <w:rsid w:val="00AB0395"/>
    <w:rsid w:val="00AB11A7"/>
    <w:rsid w:val="00AB3566"/>
    <w:rsid w:val="00AB369F"/>
    <w:rsid w:val="00AB39CA"/>
    <w:rsid w:val="00AB3E2B"/>
    <w:rsid w:val="00AB55F3"/>
    <w:rsid w:val="00AC00E0"/>
    <w:rsid w:val="00AC0EA7"/>
    <w:rsid w:val="00AC17FB"/>
    <w:rsid w:val="00AC1846"/>
    <w:rsid w:val="00AC2B4F"/>
    <w:rsid w:val="00AC4901"/>
    <w:rsid w:val="00AC4A43"/>
    <w:rsid w:val="00AC5AA0"/>
    <w:rsid w:val="00AD0AAB"/>
    <w:rsid w:val="00AD2680"/>
    <w:rsid w:val="00AD27FC"/>
    <w:rsid w:val="00AD3CDB"/>
    <w:rsid w:val="00AD4223"/>
    <w:rsid w:val="00AD486E"/>
    <w:rsid w:val="00AD5E7B"/>
    <w:rsid w:val="00AD5EA3"/>
    <w:rsid w:val="00AE0CE3"/>
    <w:rsid w:val="00AE5B8E"/>
    <w:rsid w:val="00AE79A8"/>
    <w:rsid w:val="00AF05E4"/>
    <w:rsid w:val="00AF4717"/>
    <w:rsid w:val="00AF6DFD"/>
    <w:rsid w:val="00B0182A"/>
    <w:rsid w:val="00B02027"/>
    <w:rsid w:val="00B02D06"/>
    <w:rsid w:val="00B038F6"/>
    <w:rsid w:val="00B04EAF"/>
    <w:rsid w:val="00B05B5A"/>
    <w:rsid w:val="00B06D0F"/>
    <w:rsid w:val="00B12881"/>
    <w:rsid w:val="00B16682"/>
    <w:rsid w:val="00B20660"/>
    <w:rsid w:val="00B20F9E"/>
    <w:rsid w:val="00B22702"/>
    <w:rsid w:val="00B23F15"/>
    <w:rsid w:val="00B249F0"/>
    <w:rsid w:val="00B263E3"/>
    <w:rsid w:val="00B26A31"/>
    <w:rsid w:val="00B277CD"/>
    <w:rsid w:val="00B31378"/>
    <w:rsid w:val="00B31D61"/>
    <w:rsid w:val="00B34FEC"/>
    <w:rsid w:val="00B35C21"/>
    <w:rsid w:val="00B37983"/>
    <w:rsid w:val="00B40CD2"/>
    <w:rsid w:val="00B41340"/>
    <w:rsid w:val="00B421FE"/>
    <w:rsid w:val="00B43396"/>
    <w:rsid w:val="00B440A7"/>
    <w:rsid w:val="00B44F38"/>
    <w:rsid w:val="00B46558"/>
    <w:rsid w:val="00B4725A"/>
    <w:rsid w:val="00B513F9"/>
    <w:rsid w:val="00B51B17"/>
    <w:rsid w:val="00B528E1"/>
    <w:rsid w:val="00B52F1C"/>
    <w:rsid w:val="00B53648"/>
    <w:rsid w:val="00B55E41"/>
    <w:rsid w:val="00B57091"/>
    <w:rsid w:val="00B60834"/>
    <w:rsid w:val="00B62582"/>
    <w:rsid w:val="00B64533"/>
    <w:rsid w:val="00B64599"/>
    <w:rsid w:val="00B6677B"/>
    <w:rsid w:val="00B669F5"/>
    <w:rsid w:val="00B66D05"/>
    <w:rsid w:val="00B67FDD"/>
    <w:rsid w:val="00B72561"/>
    <w:rsid w:val="00B7439A"/>
    <w:rsid w:val="00B75446"/>
    <w:rsid w:val="00B75BEA"/>
    <w:rsid w:val="00B76147"/>
    <w:rsid w:val="00B8014E"/>
    <w:rsid w:val="00B81691"/>
    <w:rsid w:val="00B81DDF"/>
    <w:rsid w:val="00B82670"/>
    <w:rsid w:val="00B86321"/>
    <w:rsid w:val="00B86BD8"/>
    <w:rsid w:val="00B902C6"/>
    <w:rsid w:val="00B908E2"/>
    <w:rsid w:val="00B922AF"/>
    <w:rsid w:val="00B934E9"/>
    <w:rsid w:val="00B93586"/>
    <w:rsid w:val="00B94CF2"/>
    <w:rsid w:val="00BA010B"/>
    <w:rsid w:val="00BA60D8"/>
    <w:rsid w:val="00BA7A6D"/>
    <w:rsid w:val="00BB20A7"/>
    <w:rsid w:val="00BB5BF6"/>
    <w:rsid w:val="00BB69C1"/>
    <w:rsid w:val="00BB792E"/>
    <w:rsid w:val="00BB7C32"/>
    <w:rsid w:val="00BC1E58"/>
    <w:rsid w:val="00BC217A"/>
    <w:rsid w:val="00BC42A9"/>
    <w:rsid w:val="00BC4673"/>
    <w:rsid w:val="00BC7492"/>
    <w:rsid w:val="00BD3103"/>
    <w:rsid w:val="00BD7B39"/>
    <w:rsid w:val="00BE0BFE"/>
    <w:rsid w:val="00BE22A5"/>
    <w:rsid w:val="00BE472E"/>
    <w:rsid w:val="00BE78A3"/>
    <w:rsid w:val="00BF05F2"/>
    <w:rsid w:val="00BF0C80"/>
    <w:rsid w:val="00BF1F89"/>
    <w:rsid w:val="00BF26B0"/>
    <w:rsid w:val="00BF3BB9"/>
    <w:rsid w:val="00BF6F11"/>
    <w:rsid w:val="00C000EE"/>
    <w:rsid w:val="00C01C69"/>
    <w:rsid w:val="00C03D22"/>
    <w:rsid w:val="00C055D4"/>
    <w:rsid w:val="00C05D64"/>
    <w:rsid w:val="00C074D1"/>
    <w:rsid w:val="00C11C88"/>
    <w:rsid w:val="00C16456"/>
    <w:rsid w:val="00C168E6"/>
    <w:rsid w:val="00C171B5"/>
    <w:rsid w:val="00C2007E"/>
    <w:rsid w:val="00C2114A"/>
    <w:rsid w:val="00C2121B"/>
    <w:rsid w:val="00C2125F"/>
    <w:rsid w:val="00C2286C"/>
    <w:rsid w:val="00C22891"/>
    <w:rsid w:val="00C23AA9"/>
    <w:rsid w:val="00C25794"/>
    <w:rsid w:val="00C26689"/>
    <w:rsid w:val="00C30562"/>
    <w:rsid w:val="00C3424F"/>
    <w:rsid w:val="00C34648"/>
    <w:rsid w:val="00C348B7"/>
    <w:rsid w:val="00C348C7"/>
    <w:rsid w:val="00C34AC2"/>
    <w:rsid w:val="00C40843"/>
    <w:rsid w:val="00C414D5"/>
    <w:rsid w:val="00C41977"/>
    <w:rsid w:val="00C4278A"/>
    <w:rsid w:val="00C43428"/>
    <w:rsid w:val="00C43DAC"/>
    <w:rsid w:val="00C458E1"/>
    <w:rsid w:val="00C469FE"/>
    <w:rsid w:val="00C52925"/>
    <w:rsid w:val="00C52A40"/>
    <w:rsid w:val="00C530D0"/>
    <w:rsid w:val="00C53520"/>
    <w:rsid w:val="00C56052"/>
    <w:rsid w:val="00C57537"/>
    <w:rsid w:val="00C625BC"/>
    <w:rsid w:val="00C62CB0"/>
    <w:rsid w:val="00C65F23"/>
    <w:rsid w:val="00C71562"/>
    <w:rsid w:val="00C73E39"/>
    <w:rsid w:val="00C81085"/>
    <w:rsid w:val="00C81BBE"/>
    <w:rsid w:val="00C87E93"/>
    <w:rsid w:val="00C87EB9"/>
    <w:rsid w:val="00C90558"/>
    <w:rsid w:val="00C907EA"/>
    <w:rsid w:val="00C94FE5"/>
    <w:rsid w:val="00CA379A"/>
    <w:rsid w:val="00CA4462"/>
    <w:rsid w:val="00CA4A5E"/>
    <w:rsid w:val="00CA5C83"/>
    <w:rsid w:val="00CA7097"/>
    <w:rsid w:val="00CB189E"/>
    <w:rsid w:val="00CB19C5"/>
    <w:rsid w:val="00CB2071"/>
    <w:rsid w:val="00CB53AA"/>
    <w:rsid w:val="00CB61AB"/>
    <w:rsid w:val="00CB623D"/>
    <w:rsid w:val="00CB6A5B"/>
    <w:rsid w:val="00CB7B2A"/>
    <w:rsid w:val="00CB7FA6"/>
    <w:rsid w:val="00CC080B"/>
    <w:rsid w:val="00CC16C5"/>
    <w:rsid w:val="00CC495F"/>
    <w:rsid w:val="00CC5379"/>
    <w:rsid w:val="00CC6400"/>
    <w:rsid w:val="00CD33F5"/>
    <w:rsid w:val="00CD459A"/>
    <w:rsid w:val="00CD4887"/>
    <w:rsid w:val="00CD4E4B"/>
    <w:rsid w:val="00CE1F68"/>
    <w:rsid w:val="00CE68B3"/>
    <w:rsid w:val="00CF00B7"/>
    <w:rsid w:val="00CF10E1"/>
    <w:rsid w:val="00CF13FF"/>
    <w:rsid w:val="00CF2B2F"/>
    <w:rsid w:val="00CF4E92"/>
    <w:rsid w:val="00CF52EA"/>
    <w:rsid w:val="00D0184F"/>
    <w:rsid w:val="00D037E0"/>
    <w:rsid w:val="00D0516F"/>
    <w:rsid w:val="00D05298"/>
    <w:rsid w:val="00D1192F"/>
    <w:rsid w:val="00D12514"/>
    <w:rsid w:val="00D13F3D"/>
    <w:rsid w:val="00D16EFC"/>
    <w:rsid w:val="00D24455"/>
    <w:rsid w:val="00D25230"/>
    <w:rsid w:val="00D25B86"/>
    <w:rsid w:val="00D27BC7"/>
    <w:rsid w:val="00D30D56"/>
    <w:rsid w:val="00D32AFC"/>
    <w:rsid w:val="00D32DDB"/>
    <w:rsid w:val="00D40A82"/>
    <w:rsid w:val="00D41347"/>
    <w:rsid w:val="00D434F3"/>
    <w:rsid w:val="00D463F3"/>
    <w:rsid w:val="00D47C0E"/>
    <w:rsid w:val="00D500BA"/>
    <w:rsid w:val="00D50172"/>
    <w:rsid w:val="00D53424"/>
    <w:rsid w:val="00D5413B"/>
    <w:rsid w:val="00D57895"/>
    <w:rsid w:val="00D6199E"/>
    <w:rsid w:val="00D626A6"/>
    <w:rsid w:val="00D67CA5"/>
    <w:rsid w:val="00D71698"/>
    <w:rsid w:val="00D716C3"/>
    <w:rsid w:val="00D76507"/>
    <w:rsid w:val="00D80D51"/>
    <w:rsid w:val="00D8154B"/>
    <w:rsid w:val="00D81A69"/>
    <w:rsid w:val="00D831B0"/>
    <w:rsid w:val="00D85CE5"/>
    <w:rsid w:val="00D90D76"/>
    <w:rsid w:val="00D94A36"/>
    <w:rsid w:val="00DA05D5"/>
    <w:rsid w:val="00DA0C6E"/>
    <w:rsid w:val="00DA2EF5"/>
    <w:rsid w:val="00DA6AD8"/>
    <w:rsid w:val="00DA74A3"/>
    <w:rsid w:val="00DB3C99"/>
    <w:rsid w:val="00DB3D21"/>
    <w:rsid w:val="00DC07D7"/>
    <w:rsid w:val="00DC0BFB"/>
    <w:rsid w:val="00DC0C06"/>
    <w:rsid w:val="00DC0FDD"/>
    <w:rsid w:val="00DC1318"/>
    <w:rsid w:val="00DC1A12"/>
    <w:rsid w:val="00DC1AC5"/>
    <w:rsid w:val="00DC2B0A"/>
    <w:rsid w:val="00DC61F9"/>
    <w:rsid w:val="00DC6D65"/>
    <w:rsid w:val="00DC7A81"/>
    <w:rsid w:val="00DD0480"/>
    <w:rsid w:val="00DD23BD"/>
    <w:rsid w:val="00DD24E0"/>
    <w:rsid w:val="00DD2FDB"/>
    <w:rsid w:val="00DD4E8B"/>
    <w:rsid w:val="00DE0079"/>
    <w:rsid w:val="00DE2531"/>
    <w:rsid w:val="00DE27B7"/>
    <w:rsid w:val="00DE2A62"/>
    <w:rsid w:val="00DE6621"/>
    <w:rsid w:val="00DE7249"/>
    <w:rsid w:val="00DE7450"/>
    <w:rsid w:val="00DE7802"/>
    <w:rsid w:val="00DE7939"/>
    <w:rsid w:val="00DF2D46"/>
    <w:rsid w:val="00DF35D8"/>
    <w:rsid w:val="00DF555D"/>
    <w:rsid w:val="00DF5ED5"/>
    <w:rsid w:val="00DF6563"/>
    <w:rsid w:val="00E02039"/>
    <w:rsid w:val="00E02E2A"/>
    <w:rsid w:val="00E030A0"/>
    <w:rsid w:val="00E03E57"/>
    <w:rsid w:val="00E04017"/>
    <w:rsid w:val="00E0488A"/>
    <w:rsid w:val="00E04D30"/>
    <w:rsid w:val="00E04FD3"/>
    <w:rsid w:val="00E05708"/>
    <w:rsid w:val="00E06B7B"/>
    <w:rsid w:val="00E078AE"/>
    <w:rsid w:val="00E11DAC"/>
    <w:rsid w:val="00E12673"/>
    <w:rsid w:val="00E1377A"/>
    <w:rsid w:val="00E154F0"/>
    <w:rsid w:val="00E15662"/>
    <w:rsid w:val="00E156C7"/>
    <w:rsid w:val="00E1576A"/>
    <w:rsid w:val="00E17816"/>
    <w:rsid w:val="00E2043F"/>
    <w:rsid w:val="00E20E84"/>
    <w:rsid w:val="00E21DE5"/>
    <w:rsid w:val="00E2288E"/>
    <w:rsid w:val="00E232FC"/>
    <w:rsid w:val="00E23DB0"/>
    <w:rsid w:val="00E245FB"/>
    <w:rsid w:val="00E276D9"/>
    <w:rsid w:val="00E27FC6"/>
    <w:rsid w:val="00E35E66"/>
    <w:rsid w:val="00E364BA"/>
    <w:rsid w:val="00E37951"/>
    <w:rsid w:val="00E37E72"/>
    <w:rsid w:val="00E4008C"/>
    <w:rsid w:val="00E4155F"/>
    <w:rsid w:val="00E44345"/>
    <w:rsid w:val="00E44CD0"/>
    <w:rsid w:val="00E46041"/>
    <w:rsid w:val="00E4734E"/>
    <w:rsid w:val="00E47419"/>
    <w:rsid w:val="00E4777A"/>
    <w:rsid w:val="00E51376"/>
    <w:rsid w:val="00E52579"/>
    <w:rsid w:val="00E53560"/>
    <w:rsid w:val="00E63EE0"/>
    <w:rsid w:val="00E65ED2"/>
    <w:rsid w:val="00E66FE6"/>
    <w:rsid w:val="00E678CD"/>
    <w:rsid w:val="00E75026"/>
    <w:rsid w:val="00E76693"/>
    <w:rsid w:val="00E800C7"/>
    <w:rsid w:val="00E83EDF"/>
    <w:rsid w:val="00E87EB1"/>
    <w:rsid w:val="00E90B4E"/>
    <w:rsid w:val="00E913FF"/>
    <w:rsid w:val="00E9327F"/>
    <w:rsid w:val="00E96305"/>
    <w:rsid w:val="00E964F1"/>
    <w:rsid w:val="00E969CB"/>
    <w:rsid w:val="00EA0BD4"/>
    <w:rsid w:val="00EA2FF0"/>
    <w:rsid w:val="00EA65CD"/>
    <w:rsid w:val="00EA7945"/>
    <w:rsid w:val="00EA7B07"/>
    <w:rsid w:val="00EB163F"/>
    <w:rsid w:val="00EB43BE"/>
    <w:rsid w:val="00EB53AA"/>
    <w:rsid w:val="00EB7A12"/>
    <w:rsid w:val="00EC17E0"/>
    <w:rsid w:val="00EC5F53"/>
    <w:rsid w:val="00EC7C9A"/>
    <w:rsid w:val="00ED292D"/>
    <w:rsid w:val="00ED4497"/>
    <w:rsid w:val="00ED44CD"/>
    <w:rsid w:val="00ED4591"/>
    <w:rsid w:val="00ED4C9A"/>
    <w:rsid w:val="00ED5BFA"/>
    <w:rsid w:val="00ED7525"/>
    <w:rsid w:val="00ED7EBD"/>
    <w:rsid w:val="00EE06A3"/>
    <w:rsid w:val="00EE084B"/>
    <w:rsid w:val="00EE295F"/>
    <w:rsid w:val="00EE364B"/>
    <w:rsid w:val="00EE3BD1"/>
    <w:rsid w:val="00EE45DA"/>
    <w:rsid w:val="00EE4C58"/>
    <w:rsid w:val="00EE4C68"/>
    <w:rsid w:val="00EE5C9F"/>
    <w:rsid w:val="00EE7DC9"/>
    <w:rsid w:val="00EF1083"/>
    <w:rsid w:val="00F03BEE"/>
    <w:rsid w:val="00F04797"/>
    <w:rsid w:val="00F054B9"/>
    <w:rsid w:val="00F0574F"/>
    <w:rsid w:val="00F07734"/>
    <w:rsid w:val="00F077E8"/>
    <w:rsid w:val="00F10BBE"/>
    <w:rsid w:val="00F1110F"/>
    <w:rsid w:val="00F11A59"/>
    <w:rsid w:val="00F14D37"/>
    <w:rsid w:val="00F14D3E"/>
    <w:rsid w:val="00F1510F"/>
    <w:rsid w:val="00F1541D"/>
    <w:rsid w:val="00F15588"/>
    <w:rsid w:val="00F16B54"/>
    <w:rsid w:val="00F207F3"/>
    <w:rsid w:val="00F20845"/>
    <w:rsid w:val="00F222A1"/>
    <w:rsid w:val="00F240EA"/>
    <w:rsid w:val="00F262DD"/>
    <w:rsid w:val="00F26520"/>
    <w:rsid w:val="00F27D30"/>
    <w:rsid w:val="00F314C9"/>
    <w:rsid w:val="00F32B39"/>
    <w:rsid w:val="00F345E2"/>
    <w:rsid w:val="00F35488"/>
    <w:rsid w:val="00F35568"/>
    <w:rsid w:val="00F40605"/>
    <w:rsid w:val="00F41FDF"/>
    <w:rsid w:val="00F428C4"/>
    <w:rsid w:val="00F5068D"/>
    <w:rsid w:val="00F551D2"/>
    <w:rsid w:val="00F567E8"/>
    <w:rsid w:val="00F57DF1"/>
    <w:rsid w:val="00F60113"/>
    <w:rsid w:val="00F637E0"/>
    <w:rsid w:val="00F638B3"/>
    <w:rsid w:val="00F70550"/>
    <w:rsid w:val="00F70E14"/>
    <w:rsid w:val="00F71548"/>
    <w:rsid w:val="00F73F87"/>
    <w:rsid w:val="00F74788"/>
    <w:rsid w:val="00F756F4"/>
    <w:rsid w:val="00F76154"/>
    <w:rsid w:val="00F76563"/>
    <w:rsid w:val="00F77850"/>
    <w:rsid w:val="00F81D71"/>
    <w:rsid w:val="00F82584"/>
    <w:rsid w:val="00F83287"/>
    <w:rsid w:val="00F86468"/>
    <w:rsid w:val="00F86E09"/>
    <w:rsid w:val="00F92132"/>
    <w:rsid w:val="00F9256D"/>
    <w:rsid w:val="00F960C8"/>
    <w:rsid w:val="00FA0890"/>
    <w:rsid w:val="00FA0C81"/>
    <w:rsid w:val="00FA2730"/>
    <w:rsid w:val="00FA3FD2"/>
    <w:rsid w:val="00FA4255"/>
    <w:rsid w:val="00FA4B06"/>
    <w:rsid w:val="00FB09AC"/>
    <w:rsid w:val="00FB47DE"/>
    <w:rsid w:val="00FB5ED6"/>
    <w:rsid w:val="00FC23A2"/>
    <w:rsid w:val="00FC35EA"/>
    <w:rsid w:val="00FC6EDF"/>
    <w:rsid w:val="00FD154D"/>
    <w:rsid w:val="00FD1C45"/>
    <w:rsid w:val="00FD6311"/>
    <w:rsid w:val="00FD6DF4"/>
    <w:rsid w:val="00FE0517"/>
    <w:rsid w:val="00FE3E40"/>
    <w:rsid w:val="00FE413C"/>
    <w:rsid w:val="00FE41A4"/>
    <w:rsid w:val="00FE6C2C"/>
    <w:rsid w:val="00FF23E8"/>
    <w:rsid w:val="00FF4662"/>
    <w:rsid w:val="00F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2E052"/>
  <w15:chartTrackingRefBased/>
  <w15:docId w15:val="{65D24C01-D02F-4D5E-B7E2-0AED7770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56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656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56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656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656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56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56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567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567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56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0C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CE3"/>
  </w:style>
  <w:style w:type="paragraph" w:styleId="Footer">
    <w:name w:val="footer"/>
    <w:basedOn w:val="Normal"/>
    <w:link w:val="FooterChar"/>
    <w:uiPriority w:val="99"/>
    <w:rsid w:val="00AE0C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C42A9"/>
    <w:rPr>
      <w:rFonts w:ascii="Arial" w:hAnsi="Arial" w:cs="Arial"/>
      <w:lang w:val="en-GB"/>
    </w:rPr>
  </w:style>
  <w:style w:type="character" w:styleId="PlaceholderText">
    <w:name w:val="Placeholder Text"/>
    <w:uiPriority w:val="99"/>
    <w:semiHidden/>
    <w:rsid w:val="00213AA9"/>
    <w:rPr>
      <w:color w:val="808080"/>
    </w:rPr>
  </w:style>
  <w:style w:type="table" w:styleId="TableGrid">
    <w:name w:val="Table Grid"/>
    <w:basedOn w:val="TableNormal"/>
    <w:uiPriority w:val="59"/>
    <w:rsid w:val="002C1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C656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2C6567"/>
    <w:rPr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C6567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Emphasis">
    <w:name w:val="Emphasis"/>
    <w:basedOn w:val="DefaultParagraphFont"/>
    <w:uiPriority w:val="20"/>
    <w:qFormat/>
    <w:rsid w:val="002C6567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C656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numbering" w:customStyle="1" w:styleId="FNRBulletLists">
    <w:name w:val="FNR Bullet Lists"/>
    <w:uiPriority w:val="99"/>
    <w:rsid w:val="000303FC"/>
    <w:pPr>
      <w:numPr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2C6567"/>
    <w:rPr>
      <w:rFonts w:cstheme="majorBidi"/>
      <w:b/>
      <w:bCs/>
      <w:sz w:val="28"/>
      <w:szCs w:val="28"/>
    </w:rPr>
  </w:style>
  <w:style w:type="paragraph" w:customStyle="1" w:styleId="footer1">
    <w:name w:val="footer1"/>
    <w:link w:val="footer1Char"/>
    <w:uiPriority w:val="99"/>
    <w:rsid w:val="0037164A"/>
    <w:pPr>
      <w:contextualSpacing/>
    </w:pPr>
    <w:rPr>
      <w:rFonts w:cs="Arial"/>
      <w:noProof/>
      <w:sz w:val="8"/>
      <w:szCs w:val="8"/>
      <w:lang w:eastAsia="en-US"/>
    </w:rPr>
  </w:style>
  <w:style w:type="table" w:customStyle="1" w:styleId="FNRTable">
    <w:name w:val="FNR Table"/>
    <w:basedOn w:val="TableNormal"/>
    <w:uiPriority w:val="99"/>
    <w:qFormat/>
    <w:rsid w:val="006A6DA6"/>
    <w:pPr>
      <w:contextualSpacing/>
    </w:pPr>
    <w:tblPr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B2B2B2"/>
        <w:insideV w:val="single" w:sz="4" w:space="0" w:color="B2B2B2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rPr>
        <w:b/>
        <w:i w:val="0"/>
      </w:rPr>
    </w:tblStylePr>
  </w:style>
  <w:style w:type="character" w:customStyle="1" w:styleId="footer1Char">
    <w:name w:val="footer1 Char"/>
    <w:link w:val="footer1"/>
    <w:uiPriority w:val="99"/>
    <w:rsid w:val="006C4DF4"/>
    <w:rPr>
      <w:rFonts w:cs="Arial"/>
      <w:noProof/>
      <w:sz w:val="8"/>
      <w:szCs w:val="8"/>
      <w:lang w:val="en-GB" w:eastAsia="en-US" w:bidi="ar-SA"/>
    </w:rPr>
  </w:style>
  <w:style w:type="paragraph" w:customStyle="1" w:styleId="Tabletext">
    <w:name w:val="Table text"/>
    <w:basedOn w:val="FNRNormal"/>
    <w:link w:val="TabletextChar"/>
    <w:uiPriority w:val="19"/>
    <w:rsid w:val="00BB20A7"/>
    <w:pPr>
      <w:spacing w:after="0" w:line="240" w:lineRule="auto"/>
      <w:contextualSpacing/>
      <w:jc w:val="left"/>
    </w:pPr>
  </w:style>
  <w:style w:type="character" w:customStyle="1" w:styleId="TabletextChar">
    <w:name w:val="Table text Char"/>
    <w:link w:val="Tabletext"/>
    <w:uiPriority w:val="19"/>
    <w:rsid w:val="00B37983"/>
    <w:rPr>
      <w:rFonts w:ascii="Arial" w:hAnsi="Arial" w:cs="Arial"/>
      <w:lang w:val="en-GB"/>
    </w:rPr>
  </w:style>
  <w:style w:type="paragraph" w:customStyle="1" w:styleId="TitleCORE">
    <w:name w:val="Title CORE"/>
    <w:basedOn w:val="FNRNormal"/>
    <w:next w:val="FNRNormal"/>
    <w:link w:val="TitleCOREChar"/>
    <w:uiPriority w:val="2"/>
    <w:rsid w:val="006A7B83"/>
    <w:pPr>
      <w:keepNext/>
      <w:spacing w:before="240" w:after="240" w:line="240" w:lineRule="auto"/>
      <w:contextualSpacing/>
      <w:jc w:val="center"/>
    </w:pPr>
    <w:rPr>
      <w:rFonts w:eastAsia="Times New Roman" w:cs="Times New Roman"/>
      <w:b/>
      <w:bCs/>
      <w:caps/>
      <w:color w:val="632C55"/>
      <w:sz w:val="40"/>
      <w:szCs w:val="28"/>
    </w:rPr>
  </w:style>
  <w:style w:type="paragraph" w:customStyle="1" w:styleId="Title2FNR">
    <w:name w:val="Title2 FNR"/>
    <w:basedOn w:val="Normal"/>
    <w:next w:val="Normal"/>
    <w:link w:val="Title2FNRChar"/>
    <w:uiPriority w:val="3"/>
    <w:semiHidden/>
    <w:rsid w:val="00252585"/>
    <w:pPr>
      <w:contextualSpacing/>
    </w:pPr>
    <w:rPr>
      <w:rFonts w:eastAsia="Times New Roman"/>
      <w:b/>
      <w:bCs/>
      <w:color w:val="4D4D4D"/>
      <w:sz w:val="28"/>
      <w:szCs w:val="28"/>
    </w:rPr>
  </w:style>
  <w:style w:type="character" w:customStyle="1" w:styleId="TitleCOREChar">
    <w:name w:val="Title CORE Char"/>
    <w:link w:val="TitleCORE"/>
    <w:uiPriority w:val="2"/>
    <w:rsid w:val="006A7B83"/>
    <w:rPr>
      <w:rFonts w:ascii="Arial" w:eastAsia="Times New Roman" w:hAnsi="Arial" w:cs="Arial"/>
      <w:b w:val="0"/>
      <w:bCs w:val="0"/>
      <w:caps/>
      <w:color w:val="632C55"/>
      <w:kern w:val="32"/>
      <w:sz w:val="40"/>
      <w:szCs w:val="32"/>
      <w:shd w:val="clear" w:color="auto" w:fill="632C55"/>
      <w:lang w:val="en-GB"/>
    </w:rPr>
  </w:style>
  <w:style w:type="character" w:customStyle="1" w:styleId="Title2FNRChar">
    <w:name w:val="Title2 FNR Char"/>
    <w:link w:val="Title2FNR"/>
    <w:uiPriority w:val="3"/>
    <w:semiHidden/>
    <w:rsid w:val="00BC42A9"/>
    <w:rPr>
      <w:rFonts w:ascii="Arial" w:eastAsia="Times New Roman" w:hAnsi="Arial" w:cs="Arial"/>
      <w:b/>
      <w:bCs/>
      <w:color w:val="FFFFFF"/>
      <w:kern w:val="32"/>
      <w:sz w:val="28"/>
      <w:szCs w:val="32"/>
      <w:shd w:val="clear" w:color="auto" w:fill="632C55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567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567"/>
    <w:rPr>
      <w:rFonts w:cstheme="majorBidi"/>
      <w:b/>
      <w:bCs/>
    </w:rPr>
  </w:style>
  <w:style w:type="character" w:styleId="Strong">
    <w:name w:val="Strong"/>
    <w:basedOn w:val="DefaultParagraphFont"/>
    <w:uiPriority w:val="22"/>
    <w:qFormat/>
    <w:rsid w:val="002C6567"/>
    <w:rPr>
      <w:b/>
      <w:bCs/>
    </w:rPr>
  </w:style>
  <w:style w:type="paragraph" w:customStyle="1" w:styleId="Tableheader">
    <w:name w:val="Table header"/>
    <w:basedOn w:val="Tabletext"/>
    <w:next w:val="Tabletext"/>
    <w:link w:val="TableheaderChar"/>
    <w:uiPriority w:val="19"/>
    <w:rsid w:val="008447F9"/>
    <w:pPr>
      <w:keepNext/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6567"/>
    <w:pPr>
      <w:outlineLvl w:val="9"/>
    </w:pPr>
  </w:style>
  <w:style w:type="character" w:customStyle="1" w:styleId="TableheaderChar">
    <w:name w:val="Table header Char"/>
    <w:link w:val="Tableheader"/>
    <w:uiPriority w:val="19"/>
    <w:rsid w:val="008447F9"/>
    <w:rPr>
      <w:rFonts w:ascii="Arial" w:hAnsi="Arial" w:cs="Arial"/>
      <w:b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E05708"/>
    <w:pPr>
      <w:spacing w:after="100"/>
      <w:ind w:left="220"/>
    </w:pPr>
    <w:rPr>
      <w:rFonts w:ascii="Arial" w:eastAsia="Times New Roman" w:hAnsi="Aria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05708"/>
    <w:pPr>
      <w:spacing w:after="100"/>
    </w:pPr>
    <w:rPr>
      <w:rFonts w:ascii="Arial" w:eastAsia="Times New Roman" w:hAnsi="Arial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E05708"/>
    <w:pPr>
      <w:spacing w:after="100"/>
      <w:ind w:left="440"/>
    </w:pPr>
    <w:rPr>
      <w:rFonts w:ascii="Arial" w:eastAsia="Times New Roman" w:hAnsi="Arial"/>
      <w:lang w:val="en-US"/>
    </w:rPr>
  </w:style>
  <w:style w:type="character" w:styleId="Hyperlink">
    <w:name w:val="Hyperlink"/>
    <w:uiPriority w:val="99"/>
    <w:unhideWhenUsed/>
    <w:rsid w:val="00E05708"/>
    <w:rPr>
      <w:color w:val="0000FF"/>
      <w:u w:val="single"/>
    </w:rPr>
  </w:style>
  <w:style w:type="paragraph" w:styleId="FootnoteText">
    <w:name w:val="footnote text"/>
    <w:basedOn w:val="FNRNormal"/>
    <w:link w:val="FootnoteTextChar"/>
    <w:uiPriority w:val="99"/>
    <w:rsid w:val="004A00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37983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9C19A8"/>
    <w:rPr>
      <w:vertAlign w:val="superscript"/>
    </w:rPr>
  </w:style>
  <w:style w:type="paragraph" w:customStyle="1" w:styleId="FNRNormal">
    <w:name w:val="FNR Normal"/>
    <w:qFormat/>
    <w:rsid w:val="00F207F3"/>
    <w:pPr>
      <w:spacing w:after="120" w:line="276" w:lineRule="auto"/>
      <w:jc w:val="both"/>
    </w:pPr>
    <w:rPr>
      <w:rFonts w:cs="Arial"/>
      <w:lang w:eastAsia="en-US"/>
    </w:rPr>
  </w:style>
  <w:style w:type="character" w:customStyle="1" w:styleId="NoSpacingChar">
    <w:name w:val="No Spacing Char"/>
    <w:link w:val="NoSpacing"/>
    <w:uiPriority w:val="1"/>
    <w:rsid w:val="00A96F0B"/>
    <w:rPr>
      <w:sz w:val="24"/>
      <w:szCs w:val="32"/>
    </w:rPr>
  </w:style>
  <w:style w:type="paragraph" w:customStyle="1" w:styleId="FNRBulletList">
    <w:name w:val="FNR Bullet List"/>
    <w:basedOn w:val="FNRNormal"/>
    <w:link w:val="FNRBulletListChar"/>
    <w:uiPriority w:val="33"/>
    <w:rsid w:val="00D434F3"/>
    <w:pPr>
      <w:numPr>
        <w:numId w:val="2"/>
      </w:numPr>
      <w:contextualSpacing/>
      <w:jc w:val="left"/>
    </w:pPr>
  </w:style>
  <w:style w:type="character" w:customStyle="1" w:styleId="FNRBulletListChar">
    <w:name w:val="FNR Bullet List Char"/>
    <w:link w:val="FNRBulletList"/>
    <w:uiPriority w:val="33"/>
    <w:rsid w:val="00D434F3"/>
    <w:rPr>
      <w:rFonts w:cs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0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2075"/>
    <w:rPr>
      <w:rFonts w:ascii="Tahoma" w:hAnsi="Tahoma" w:cs="Tahoma"/>
      <w:sz w:val="16"/>
      <w:szCs w:val="16"/>
      <w:lang w:val="en-GB"/>
    </w:rPr>
  </w:style>
  <w:style w:type="paragraph" w:customStyle="1" w:styleId="FNRPageNumber">
    <w:name w:val="FNR Page Number"/>
    <w:link w:val="FNRPageNumberChar"/>
    <w:uiPriority w:val="19"/>
    <w:rsid w:val="00C414D5"/>
    <w:pPr>
      <w:jc w:val="right"/>
    </w:pPr>
    <w:rPr>
      <w:rFonts w:cs="Arial"/>
      <w:color w:val="404040"/>
      <w:lang w:eastAsia="en-US"/>
    </w:rPr>
  </w:style>
  <w:style w:type="character" w:customStyle="1" w:styleId="FNRPageNumberChar">
    <w:name w:val="FNR Page Number Char"/>
    <w:link w:val="FNRPageNumber"/>
    <w:uiPriority w:val="19"/>
    <w:rsid w:val="000231D0"/>
    <w:rPr>
      <w:rFonts w:cs="Arial"/>
      <w:color w:val="404040"/>
      <w:sz w:val="22"/>
      <w:szCs w:val="22"/>
      <w:lang w:val="en-GB" w:eastAsia="en-US" w:bidi="ar-SA"/>
    </w:rPr>
  </w:style>
  <w:style w:type="paragraph" w:customStyle="1" w:styleId="SubtitleCORE">
    <w:name w:val="Subtitle CORE"/>
    <w:basedOn w:val="TitleCORE"/>
    <w:link w:val="SubtitleCOREChar"/>
    <w:uiPriority w:val="3"/>
    <w:rsid w:val="00110B48"/>
    <w:rPr>
      <w:color w:val="4D4D4D"/>
      <w:sz w:val="32"/>
    </w:rPr>
  </w:style>
  <w:style w:type="paragraph" w:customStyle="1" w:styleId="HeadingUnnumbered">
    <w:name w:val="Heading Unnumbered"/>
    <w:basedOn w:val="Normal"/>
    <w:link w:val="HeadingUnnumberedChar"/>
    <w:uiPriority w:val="10"/>
    <w:rsid w:val="008447F9"/>
    <w:pPr>
      <w:keepNext/>
    </w:pPr>
    <w:rPr>
      <w:b/>
    </w:rPr>
  </w:style>
  <w:style w:type="character" w:customStyle="1" w:styleId="SubtitleCOREChar">
    <w:name w:val="Subtitle CORE Char"/>
    <w:link w:val="SubtitleCORE"/>
    <w:uiPriority w:val="3"/>
    <w:rsid w:val="00110B48"/>
    <w:rPr>
      <w:rFonts w:ascii="Arial" w:eastAsia="Times New Roman" w:hAnsi="Arial" w:cs="Times New Roman"/>
      <w:b w:val="0"/>
      <w:bCs w:val="0"/>
      <w:caps/>
      <w:color w:val="4D4D4D"/>
      <w:kern w:val="32"/>
      <w:sz w:val="32"/>
      <w:szCs w:val="28"/>
      <w:shd w:val="clear" w:color="auto" w:fill="632C55"/>
      <w:lang w:val="en-GB"/>
    </w:rPr>
  </w:style>
  <w:style w:type="character" w:customStyle="1" w:styleId="HeadingUnnumberedChar">
    <w:name w:val="Heading Unnumbered Char"/>
    <w:link w:val="HeadingUnnumbered"/>
    <w:uiPriority w:val="10"/>
    <w:rsid w:val="008447F9"/>
    <w:rPr>
      <w:rFonts w:ascii="Arial" w:hAnsi="Arial" w:cs="Arial"/>
      <w:b/>
      <w:sz w:val="24"/>
      <w:szCs w:val="24"/>
      <w:lang w:val="en-GB"/>
    </w:rPr>
  </w:style>
  <w:style w:type="table" w:customStyle="1" w:styleId="FNRFormBox">
    <w:name w:val="FNR Form Box"/>
    <w:basedOn w:val="TableNormal"/>
    <w:uiPriority w:val="99"/>
    <w:qFormat/>
    <w:rsid w:val="009E2574"/>
    <w:rPr>
      <w:rFonts w:ascii="Arial" w:eastAsia="Arial" w:hAnsi="Arial"/>
      <w:sz w:val="20"/>
      <w:szCs w:val="20"/>
    </w:rPr>
    <w:tblPr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B2B2B2"/>
        <w:insideV w:val="single" w:sz="4" w:space="0" w:color="B2B2B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keepNext/>
        <w:wordWrap/>
      </w:pPr>
      <w:tblPr/>
      <w:trPr>
        <w:cantSplit/>
      </w:trPr>
      <w:tcPr>
        <w:shd w:val="clear" w:color="auto" w:fill="F8F8F8"/>
      </w:tcPr>
    </w:tblStylePr>
  </w:style>
  <w:style w:type="character" w:styleId="CommentReference">
    <w:name w:val="annotation reference"/>
    <w:uiPriority w:val="99"/>
    <w:semiHidden/>
    <w:unhideWhenUsed/>
    <w:rsid w:val="003D3A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3A8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D3A82"/>
    <w:rPr>
      <w:rFonts w:cs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A8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D3A82"/>
    <w:rPr>
      <w:rFonts w:cs="Arial"/>
      <w:b/>
      <w:bCs/>
      <w:lang w:val="en-GB"/>
    </w:rPr>
  </w:style>
  <w:style w:type="paragraph" w:styleId="ListParagraph">
    <w:name w:val="List Paragraph"/>
    <w:basedOn w:val="Normal"/>
    <w:uiPriority w:val="34"/>
    <w:qFormat/>
    <w:rsid w:val="002C6567"/>
    <w:pPr>
      <w:ind w:left="720"/>
      <w:contextualSpacing/>
    </w:pPr>
  </w:style>
  <w:style w:type="character" w:customStyle="1" w:styleId="blueitalic">
    <w:name w:val="blue italic"/>
    <w:rsid w:val="0007425D"/>
    <w:rPr>
      <w:i/>
      <w:color w:val="0000FF"/>
    </w:rPr>
  </w:style>
  <w:style w:type="paragraph" w:customStyle="1" w:styleId="Default">
    <w:name w:val="Default"/>
    <w:rsid w:val="00E9327F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eastAsia="en-US"/>
    </w:rPr>
  </w:style>
  <w:style w:type="paragraph" w:styleId="Caption">
    <w:name w:val="caption"/>
    <w:basedOn w:val="Normal"/>
    <w:next w:val="Normal"/>
    <w:uiPriority w:val="35"/>
    <w:unhideWhenUsed/>
    <w:rsid w:val="002C6567"/>
    <w:rPr>
      <w:b/>
      <w:bCs/>
      <w:color w:val="ED7D31" w:themeColor="accent2"/>
      <w:spacing w:val="10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567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567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567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2C656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C656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56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C6567"/>
    <w:rPr>
      <w:rFonts w:asciiTheme="majorHAnsi" w:eastAsiaTheme="majorEastAsia" w:hAnsiTheme="majorHAns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C6567"/>
    <w:rPr>
      <w:rFonts w:cstheme="majorBidi"/>
      <w:i/>
    </w:rPr>
  </w:style>
  <w:style w:type="character" w:customStyle="1" w:styleId="QuoteChar">
    <w:name w:val="Quote Char"/>
    <w:basedOn w:val="DefaultParagraphFont"/>
    <w:link w:val="Quote"/>
    <w:uiPriority w:val="29"/>
    <w:rsid w:val="002C6567"/>
    <w:rPr>
      <w:rFonts w:cstheme="majorBidi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567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567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2C656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C656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C656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C656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C6567"/>
    <w:rPr>
      <w:rFonts w:asciiTheme="majorHAnsi" w:eastAsiaTheme="majorEastAsia" w:hAnsiTheme="majorHAnsi"/>
      <w:b/>
      <w:i/>
      <w:sz w:val="24"/>
      <w:szCs w:val="24"/>
    </w:rPr>
  </w:style>
  <w:style w:type="paragraph" w:styleId="Revision">
    <w:name w:val="Revision"/>
    <w:hidden/>
    <w:uiPriority w:val="99"/>
    <w:semiHidden/>
    <w:rsid w:val="00B81691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108AF"/>
    <w:pPr>
      <w:spacing w:before="100" w:beforeAutospacing="1" w:after="100" w:afterAutospacing="1"/>
    </w:pPr>
    <w:rPr>
      <w:rFonts w:ascii="Times New Roman" w:eastAsia="Times New Roman" w:hAnsi="Times New Roman"/>
      <w:lang w:val="lb-LU" w:eastAsia="lb-LU"/>
    </w:rPr>
  </w:style>
  <w:style w:type="character" w:styleId="FollowedHyperlink">
    <w:name w:val="FollowedHyperlink"/>
    <w:basedOn w:val="DefaultParagraphFont"/>
    <w:uiPriority w:val="99"/>
    <w:semiHidden/>
    <w:unhideWhenUsed/>
    <w:rsid w:val="002308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PCEI-AI@eco.etat.l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%23%20Commun%20%23\%23%20PROGRAMMES%20PLURIANNUELS%20%23\00%20CORE\CORE%202012\C12%20Draft%20forms%20and%20guidelines\CORE%202012%20Mas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ovSpace Document" ma:contentTypeID="0x010100C388FB52AA15464980708D06C790D43700C0D1A84022B64AF4A5D8B00C3E381DDC00B24D4BBE27E7694F90440A859B2F644B" ma:contentTypeVersion="7" ma:contentTypeDescription="" ma:contentTypeScope="" ma:versionID="cc4d9a7fb30ce8c48eb5e9ba82247e50">
  <xsd:schema xmlns:xsd="http://www.w3.org/2001/XMLSchema" xmlns:xs="http://www.w3.org/2001/XMLSchema" xmlns:p="http://schemas.microsoft.com/office/2006/metadata/properties" xmlns:ns2="246d61cd-530f-455e-9f14-3bbed13954b4" targetNamespace="http://schemas.microsoft.com/office/2006/metadata/properties" ma:root="true" ma:fieldsID="e77432dfbfa11acfe8437db75e314689" ns2:_="">
    <xsd:import namespace="246d61cd-530f-455e-9f14-3bbed13954b4"/>
    <xsd:element name="properties">
      <xsd:complexType>
        <xsd:sequence>
          <xsd:element name="documentManagement">
            <xsd:complexType>
              <xsd:all>
                <xsd:element ref="ns2:ISDocumentTypeLookup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d61cd-530f-455e-9f14-3bbed13954b4" elementFormDefault="qualified">
    <xsd:import namespace="http://schemas.microsoft.com/office/2006/documentManagement/types"/>
    <xsd:import namespace="http://schemas.microsoft.com/office/infopath/2007/PartnerControls"/>
    <xsd:element name="ISDocumentTypeLookup" ma:index="2" nillable="true" ma:displayName="Document Types" ma:description="" ma:list="{967ea3f2-f79c-4384-a427-2f3c1c9aa007}" ma:internalName="ISDocumentTypeLookup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DocumentTypeLookup xmlns="246d61cd-530f-455e-9f14-3bbed13954b4"/>
  </documentManagement>
</p:properties>
</file>

<file path=customXml/itemProps1.xml><?xml version="1.0" encoding="utf-8"?>
<ds:datastoreItem xmlns:ds="http://schemas.openxmlformats.org/officeDocument/2006/customXml" ds:itemID="{FA426F24-CFA4-4CFA-9866-7D7CBEC1D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6d61cd-530f-455e-9f14-3bbed13954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4AC163-797B-492F-8F13-3677F63BBB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8F85AC-EAB7-4B42-A3B0-3455D47570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F32902-17B7-4FFD-87C8-B7E8298BB3F6}">
  <ds:schemaRefs>
    <ds:schemaRef ds:uri="http://schemas.microsoft.com/office/2006/metadata/properties"/>
    <ds:schemaRef ds:uri="http://schemas.microsoft.com/office/infopath/2007/PartnerControls"/>
    <ds:schemaRef ds:uri="35cf91b9-99d6-4276-a2f2-1aa41a0ec768"/>
    <ds:schemaRef ds:uri="a32269b3-bd4b-44eb-95f0-3993aa88d378"/>
    <ds:schemaRef ds:uri="246d61cd-530f-455e-9f14-3bbed13954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CORE 2012 Master.dotx</Template>
  <TotalTime>0</TotalTime>
  <Pages>2</Pages>
  <Words>401</Words>
  <Characters>2290</Characters>
  <Application>Microsoft Office Word</Application>
  <DocSecurity>4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FOND NATIONAL DE LA RECHERCHE</Company>
  <LinksUpToDate>false</LinksUpToDate>
  <CharactersWithSpaces>2686</CharactersWithSpaces>
  <SharedDoc>false</SharedDoc>
  <HLinks>
    <vt:vector size="12" baseType="variant">
      <vt:variant>
        <vt:i4>458762</vt:i4>
      </vt:variant>
      <vt:variant>
        <vt:i4>45</vt:i4>
      </vt:variant>
      <vt:variant>
        <vt:i4>0</vt:i4>
      </vt:variant>
      <vt:variant>
        <vt:i4>5</vt:i4>
      </vt:variant>
      <vt:variant>
        <vt:lpwstr>https://rmets.onlinelibrary.wiley.com/action/doSearch?ContribAuthorStored=Mitchell%2C+Herschel+L</vt:lpwstr>
      </vt:variant>
      <vt:variant>
        <vt:lpwstr/>
      </vt:variant>
      <vt:variant>
        <vt:i4>4063276</vt:i4>
      </vt:variant>
      <vt:variant>
        <vt:i4>42</vt:i4>
      </vt:variant>
      <vt:variant>
        <vt:i4>0</vt:i4>
      </vt:variant>
      <vt:variant>
        <vt:i4>5</vt:i4>
      </vt:variant>
      <vt:variant>
        <vt:lpwstr>https://rmets.onlinelibrary.wiley.com/action/doSearch?ContribAuthorStored=Houtekamer%2C+P+L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pascal.fabing@luxinnovation.lu</dc:creator>
  <cp:keywords/>
  <cp:lastModifiedBy>Sophie Klecker</cp:lastModifiedBy>
  <cp:revision>2</cp:revision>
  <cp:lastPrinted>2018-01-08T12:25:00Z</cp:lastPrinted>
  <dcterms:created xsi:type="dcterms:W3CDTF">2026-05-12T05:10:00Z</dcterms:created>
  <dcterms:modified xsi:type="dcterms:W3CDTF">2026-05-12T05:10:00Z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0x010100C388FB52AA15464980708D06C790D43700C0D1A84022B64AF4A5D8B00C3E381DDC00B24D4BBE27E7694F90440A859B2F644B</vt:lpwstr>
  </property>
  <property fmtid="{D5CDD505-2E9C-101B-9397-08002B2CF9AE}" pid="3" name="Project Type">
    <vt:lpwstr>1;#Corporate RDI Support|0a48cf4e-d1b1-40fe-a83b-bb9dbc65eded</vt:lpwstr>
  </property>
  <property fmtid="{D5CDD505-2E9C-101B-9397-08002B2CF9AE}" pid="4" name="Scheme">
    <vt:lpwstr>2;#Corporate RDI Support Activities|38612583-6fbb-4fb3-9aec-4b0060308614</vt:lpwstr>
  </property>
  <property fmtid="{D5CDD505-2E9C-101B-9397-08002B2CF9AE}" pid="5" name="MediaServiceImageTags">
    <vt:lpwstr/>
  </property>
</Properties>
</file>